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3"/>
        <w:gridCol w:w="434"/>
        <w:gridCol w:w="709"/>
        <w:gridCol w:w="685"/>
        <w:gridCol w:w="197"/>
        <w:gridCol w:w="207"/>
        <w:gridCol w:w="513"/>
        <w:gridCol w:w="555"/>
        <w:gridCol w:w="101"/>
        <w:gridCol w:w="152"/>
        <w:gridCol w:w="37"/>
        <w:gridCol w:w="48"/>
        <w:gridCol w:w="88"/>
        <w:gridCol w:w="252"/>
        <w:gridCol w:w="192"/>
        <w:gridCol w:w="973"/>
        <w:gridCol w:w="62"/>
        <w:gridCol w:w="220"/>
        <w:gridCol w:w="396"/>
        <w:gridCol w:w="198"/>
        <w:gridCol w:w="227"/>
        <w:gridCol w:w="2093"/>
        <w:gridCol w:w="8"/>
        <w:gridCol w:w="567"/>
      </w:tblGrid>
      <w:tr w:rsidR="00F8332B" w:rsidTr="002E4AC5">
        <w:trPr>
          <w:cantSplit/>
          <w:trHeight w:val="34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332B" w:rsidRDefault="00F8332B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>Adressat</w:t>
            </w:r>
          </w:p>
        </w:tc>
        <w:tc>
          <w:tcPr>
            <w:tcW w:w="83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32B" w:rsidRDefault="00F8332B" w:rsidP="00E62CAC">
            <w:pPr>
              <w:rPr>
                <w:sz w:val="23"/>
              </w:rPr>
            </w:pPr>
            <w:r>
              <w:rPr>
                <w:sz w:val="23"/>
              </w:rPr>
              <w:t xml:space="preserve">Regierungspräsidium Freiburg, Landesamt für Geologie, Rohstoffe und Bergbau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332B" w:rsidRDefault="00F8332B" w:rsidP="00E62CAC">
            <w:pPr>
              <w:rPr>
                <w:sz w:val="20"/>
              </w:rPr>
            </w:pPr>
            <w:r>
              <w:rPr>
                <w:sz w:val="20"/>
              </w:rPr>
              <w:t>Kor</w:t>
            </w:r>
            <w:r>
              <w:rPr>
                <w:sz w:val="20"/>
              </w:rPr>
              <w:softHyphen/>
              <w:t>rek</w:t>
            </w:r>
            <w:r>
              <w:rPr>
                <w:sz w:val="20"/>
              </w:rPr>
              <w:softHyphen/>
              <w:t>tur</w:t>
            </w:r>
          </w:p>
        </w:tc>
      </w:tr>
      <w:tr w:rsidR="00F8332B" w:rsidTr="002E4AC5">
        <w:trPr>
          <w:cantSplit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2B" w:rsidRDefault="00F8332B" w:rsidP="00E62CAC"/>
        </w:tc>
        <w:tc>
          <w:tcPr>
            <w:tcW w:w="8347" w:type="dxa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332B" w:rsidRPr="00E01ED4" w:rsidRDefault="00F8332B" w:rsidP="00E62CAC">
            <w:pPr>
              <w:tabs>
                <w:tab w:val="left" w:pos="397"/>
              </w:tabs>
              <w:rPr>
                <w:sz w:val="23"/>
                <w:szCs w:val="23"/>
              </w:rPr>
            </w:pPr>
            <w:r w:rsidRPr="00E01ED4">
              <w:rPr>
                <w:sz w:val="23"/>
                <w:szCs w:val="23"/>
              </w:rPr>
              <w:t xml:space="preserve">Landesbergdirektion - </w:t>
            </w:r>
            <w:r w:rsidRPr="00E01ED4">
              <w:rPr>
                <w:b/>
                <w:bCs/>
                <w:sz w:val="23"/>
                <w:szCs w:val="23"/>
              </w:rPr>
              <w:t xml:space="preserve">E-Mail: </w:t>
            </w:r>
            <w:hyperlink r:id="rId8" w:history="1">
              <w:r w:rsidR="005A6996" w:rsidRPr="00B63754">
                <w:rPr>
                  <w:rStyle w:val="Hyperlink"/>
                  <w:b/>
                  <w:bCs/>
                  <w:sz w:val="23"/>
                  <w:szCs w:val="23"/>
                </w:rPr>
                <w:t>abteilung9@rpf.bwl.de</w:t>
              </w:r>
            </w:hyperlink>
            <w:r w:rsidR="005A6996">
              <w:rPr>
                <w:b/>
                <w:bCs/>
                <w:sz w:val="23"/>
                <w:szCs w:val="23"/>
              </w:rPr>
              <w:t xml:space="preserve"> </w:t>
            </w:r>
            <w:r w:rsidR="00E01ED4" w:rsidRPr="00E01ED4">
              <w:rPr>
                <w:b/>
                <w:bCs/>
                <w:sz w:val="23"/>
                <w:szCs w:val="23"/>
              </w:rPr>
              <w:t>Fax:</w:t>
            </w:r>
            <w:r w:rsidR="00E01ED4" w:rsidRPr="00E01ED4">
              <w:rPr>
                <w:b/>
                <w:bCs/>
                <w:sz w:val="20"/>
              </w:rPr>
              <w:t xml:space="preserve"> 0761 208</w:t>
            </w:r>
            <w:r w:rsidR="00E01ED4">
              <w:rPr>
                <w:b/>
                <w:bCs/>
                <w:sz w:val="23"/>
                <w:szCs w:val="23"/>
              </w:rPr>
              <w:t xml:space="preserve"> </w:t>
            </w:r>
            <w:r w:rsidR="00E01ED4" w:rsidRPr="00E01ED4">
              <w:rPr>
                <w:b/>
                <w:bCs/>
                <w:sz w:val="20"/>
              </w:rPr>
              <w:t>3369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332B" w:rsidRDefault="00F8332B" w:rsidP="00E62CAC">
            <w:pPr>
              <w:jc w:val="center"/>
            </w:pPr>
          </w:p>
        </w:tc>
      </w:tr>
      <w:tr w:rsidR="00F8332B" w:rsidTr="002E4AC5">
        <w:trPr>
          <w:cantSplit/>
          <w:trHeight w:val="340"/>
        </w:trPr>
        <w:tc>
          <w:tcPr>
            <w:tcW w:w="4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8332B" w:rsidRDefault="00F8332B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>Absender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8332B" w:rsidRDefault="00F8332B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>Bearbeiter</w:t>
            </w:r>
          </w:p>
        </w:tc>
        <w:tc>
          <w:tcPr>
            <w:tcW w:w="41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8332B" w:rsidRDefault="00F8332B" w:rsidP="00E62C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8332B" w:rsidRDefault="00F8332B" w:rsidP="00E62CAC"/>
        </w:tc>
      </w:tr>
      <w:tr w:rsidR="00F8332B" w:rsidTr="002E4AC5">
        <w:trPr>
          <w:cantSplit/>
          <w:trHeight w:val="397"/>
        </w:trPr>
        <w:tc>
          <w:tcPr>
            <w:tcW w:w="40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332B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8332B" w:rsidRDefault="00F8332B" w:rsidP="00E62CAC">
            <w:pPr>
              <w:tabs>
                <w:tab w:val="right" w:pos="1304"/>
              </w:tabs>
            </w:pPr>
            <w:r>
              <w:t>Name</w:t>
            </w:r>
            <w:r>
              <w:tab/>
              <w:t>:</w:t>
            </w:r>
          </w:p>
        </w:tc>
        <w:tc>
          <w:tcPr>
            <w:tcW w:w="4177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332B" w:rsidRPr="006F5FA8" w:rsidRDefault="0037280F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332B" w:rsidRDefault="00F8332B" w:rsidP="00E62CAC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4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"/>
          </w:p>
        </w:tc>
      </w:tr>
      <w:tr w:rsidR="00F8332B" w:rsidTr="002E4AC5">
        <w:trPr>
          <w:cantSplit/>
          <w:trHeight w:val="397"/>
        </w:trPr>
        <w:tc>
          <w:tcPr>
            <w:tcW w:w="40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332B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8332B" w:rsidRDefault="00F8332B" w:rsidP="00E62CAC">
            <w:pPr>
              <w:tabs>
                <w:tab w:val="right" w:pos="1304"/>
              </w:tabs>
            </w:pPr>
            <w:r>
              <w:t>Vorname</w:t>
            </w:r>
            <w:r>
              <w:tab/>
              <w:t>:</w:t>
            </w:r>
          </w:p>
        </w:tc>
        <w:tc>
          <w:tcPr>
            <w:tcW w:w="4177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8332B" w:rsidRPr="006F5FA8" w:rsidRDefault="0037280F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332B" w:rsidRDefault="00F8332B" w:rsidP="00E62CAC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"/>
          </w:p>
        </w:tc>
      </w:tr>
      <w:tr w:rsidR="00DA0EAA" w:rsidTr="002E4AC5">
        <w:trPr>
          <w:cantSplit/>
          <w:trHeight w:val="397"/>
        </w:trPr>
        <w:tc>
          <w:tcPr>
            <w:tcW w:w="40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0EAA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A0EAA" w:rsidRDefault="00DA0EAA" w:rsidP="00E62CAC">
            <w:pPr>
              <w:tabs>
                <w:tab w:val="right" w:pos="1304"/>
              </w:tabs>
            </w:pPr>
            <w:r>
              <w:t>Tel- Nr.</w:t>
            </w:r>
            <w:r>
              <w:tab/>
              <w:t>:</w:t>
            </w:r>
          </w:p>
        </w:tc>
        <w:tc>
          <w:tcPr>
            <w:tcW w:w="4177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A0EAA" w:rsidRPr="006F5FA8" w:rsidRDefault="0037280F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0EAA" w:rsidRDefault="00DA0EAA" w:rsidP="00E62CAC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3"/>
          </w:p>
        </w:tc>
      </w:tr>
      <w:tr w:rsidR="00DA0EAA" w:rsidTr="002E4AC5">
        <w:trPr>
          <w:cantSplit/>
          <w:trHeight w:val="397"/>
        </w:trPr>
        <w:tc>
          <w:tcPr>
            <w:tcW w:w="40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0EAA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A0EAA" w:rsidRDefault="00DA0EAA" w:rsidP="00E62CAC">
            <w:pPr>
              <w:tabs>
                <w:tab w:val="right" w:pos="1304"/>
              </w:tabs>
            </w:pPr>
            <w:r>
              <w:t>Fax- Nr.</w:t>
            </w:r>
            <w:r>
              <w:tab/>
              <w:t>:</w:t>
            </w:r>
          </w:p>
        </w:tc>
        <w:tc>
          <w:tcPr>
            <w:tcW w:w="4177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A0EAA" w:rsidRPr="006F5FA8" w:rsidRDefault="0037280F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0EAA" w:rsidRDefault="00DA0EAA" w:rsidP="00E62CAC">
            <w:pPr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4"/>
          </w:p>
        </w:tc>
      </w:tr>
      <w:tr w:rsidR="00DA0EAA" w:rsidTr="002E4AC5">
        <w:trPr>
          <w:cantSplit/>
          <w:trHeight w:val="397"/>
        </w:trPr>
        <w:tc>
          <w:tcPr>
            <w:tcW w:w="40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AA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A0EAA" w:rsidRDefault="00DA0EAA" w:rsidP="00E62CAC">
            <w:pPr>
              <w:tabs>
                <w:tab w:val="right" w:pos="1304"/>
              </w:tabs>
            </w:pPr>
            <w:r>
              <w:t>E-Mail</w:t>
            </w:r>
            <w:r>
              <w:tab/>
              <w:t>:</w:t>
            </w:r>
          </w:p>
        </w:tc>
        <w:tc>
          <w:tcPr>
            <w:tcW w:w="417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AA" w:rsidRPr="006F5FA8" w:rsidRDefault="0037280F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0EAA" w:rsidRDefault="00DA0EAA" w:rsidP="00E62CAC">
            <w:pPr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5"/>
          </w:p>
        </w:tc>
      </w:tr>
      <w:tr w:rsidR="009B6EDB" w:rsidTr="002E4AC5">
        <w:trPr>
          <w:cantSplit/>
          <w:trHeight w:val="340"/>
        </w:trPr>
        <w:tc>
          <w:tcPr>
            <w:tcW w:w="6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B6EDB" w:rsidRDefault="009B6EDB" w:rsidP="00E62CAC">
            <w:r>
              <w:rPr>
                <w:b/>
                <w:bCs/>
              </w:rPr>
              <w:t>Allgemeine Angaben zum Ereignis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B6EDB" w:rsidRDefault="009B6EDB" w:rsidP="00E62C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</w:tcPr>
          <w:p w:rsidR="009B6EDB" w:rsidRDefault="009B6EDB" w:rsidP="00E62CAC">
            <w:pPr>
              <w:jc w:val="center"/>
            </w:pPr>
          </w:p>
        </w:tc>
      </w:tr>
      <w:tr w:rsidR="00B86B58" w:rsidTr="00804D19">
        <w:trPr>
          <w:cantSplit/>
          <w:trHeight w:val="397"/>
        </w:trPr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6B58" w:rsidRDefault="00B86B58" w:rsidP="00804D19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Erstmeldung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6B58" w:rsidRDefault="00B86B58" w:rsidP="00804D19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Korrekturmeldung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6B58" w:rsidRDefault="00B86B58" w:rsidP="00804D19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Löschen des Falles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282068" w:rsidTr="00804D19">
        <w:trPr>
          <w:cantSplit/>
          <w:trHeight w:val="397"/>
        </w:trPr>
        <w:tc>
          <w:tcPr>
            <w:tcW w:w="33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2068" w:rsidRDefault="00282068" w:rsidP="00E62CA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6"/>
            <w:r>
              <w:t xml:space="preserve"> Seilschwebebahn</w:t>
            </w:r>
          </w:p>
        </w:tc>
        <w:tc>
          <w:tcPr>
            <w:tcW w:w="31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068" w:rsidRDefault="00282068" w:rsidP="00E62CA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7"/>
            <w:r>
              <w:t xml:space="preserve"> Standseilbahn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2068" w:rsidRDefault="00282068" w:rsidP="00282068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8"/>
            <w:r>
              <w:t xml:space="preserve"> Schlepplift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2068" w:rsidRDefault="00282068" w:rsidP="00E62CAC">
            <w:pPr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9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9"/>
          </w:p>
        </w:tc>
      </w:tr>
      <w:tr w:rsidR="00B86B58" w:rsidTr="002E4AC5">
        <w:trPr>
          <w:cantSplit/>
          <w:trHeight w:val="397"/>
        </w:trPr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B58" w:rsidRDefault="00B86B58" w:rsidP="00E62CA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 w:rsidRPr="00DC4336">
              <w:rPr>
                <w:b/>
              </w:rPr>
              <w:t>Unfall</w:t>
            </w:r>
            <w:r>
              <w:rPr>
                <w:rStyle w:val="Funotenzeichen"/>
              </w:rPr>
              <w:t xml:space="preserve"> 1</w:t>
            </w:r>
            <w:r w:rsidR="007D2FAD">
              <w:t xml:space="preserve">    </w:t>
            </w:r>
            <w:r w:rsidR="00F96B30">
              <w:rPr>
                <w:rFonts w:cs="Arial"/>
              </w:rPr>
              <w:t>→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58" w:rsidRDefault="00B86B58" w:rsidP="00E62CAC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 w:rsidRPr="007D2FAD">
              <w:rPr>
                <w:b/>
              </w:rPr>
              <w:t>Leichtverletzter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58" w:rsidRDefault="00B86B58" w:rsidP="00E62CAC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 w:rsidRPr="007D2FAD">
              <w:rPr>
                <w:b/>
              </w:rPr>
              <w:t>Schwerverletzter</w:t>
            </w:r>
            <w:r>
              <w:t xml:space="preserve"> 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B58" w:rsidRDefault="00B86B58" w:rsidP="00E62CA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 w:rsidRPr="007D2FAD">
              <w:rPr>
                <w:b/>
              </w:rPr>
              <w:t>Toter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0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0"/>
          </w:p>
        </w:tc>
      </w:tr>
      <w:tr w:rsidR="00B86B58" w:rsidTr="002E4AC5">
        <w:trPr>
          <w:cantSplit/>
          <w:trHeight w:val="397"/>
        </w:trPr>
        <w:tc>
          <w:tcPr>
            <w:tcW w:w="48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B58" w:rsidRDefault="00B86B58" w:rsidP="00E62CA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 w:rsidRPr="007D2FAD">
              <w:t>sicherheitsrelevantes Vorkommnis</w:t>
            </w:r>
          </w:p>
        </w:tc>
        <w:tc>
          <w:tcPr>
            <w:tcW w:w="47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58" w:rsidRDefault="00B86B58" w:rsidP="00E62CAC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1"/>
            <w:r>
              <w:t xml:space="preserve"> Bergung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86B58" w:rsidTr="002E4AC5">
        <w:trPr>
          <w:cantSplit/>
          <w:trHeight w:val="340"/>
        </w:trPr>
        <w:tc>
          <w:tcPr>
            <w:tcW w:w="9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86B58" w:rsidRDefault="00B86B58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Daten des </w:t>
            </w:r>
            <w:r w:rsidR="009B6EDB">
              <w:rPr>
                <w:b/>
                <w:bCs/>
              </w:rPr>
              <w:t>Ereignisses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B86B58" w:rsidRDefault="00B86B58" w:rsidP="00E62CAC">
            <w:pPr>
              <w:jc w:val="center"/>
            </w:pPr>
          </w:p>
        </w:tc>
      </w:tr>
      <w:tr w:rsidR="00B86B58" w:rsidTr="002E4AC5">
        <w:trPr>
          <w:cantSplit/>
          <w:trHeight w:val="567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86B58" w:rsidRDefault="00B86B58" w:rsidP="00E62CAC">
            <w:pPr>
              <w:tabs>
                <w:tab w:val="right" w:pos="1644"/>
              </w:tabs>
            </w:pPr>
            <w:r>
              <w:t>Unfalldatum</w:t>
            </w:r>
            <w:r>
              <w:tab/>
              <w:t>:</w:t>
            </w:r>
          </w:p>
        </w:tc>
        <w:tc>
          <w:tcPr>
            <w:tcW w:w="3204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tabs>
                <w:tab w:val="left" w:pos="6804"/>
              </w:tabs>
              <w:spacing w:after="120"/>
              <w:rPr>
                <w:sz w:val="16"/>
              </w:rPr>
            </w:pPr>
            <w:r>
              <w:rPr>
                <w:sz w:val="16"/>
              </w:rPr>
              <w:t>Tag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Monat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Jahr</w:t>
            </w:r>
          </w:p>
          <w:p w:rsidR="00B86B58" w:rsidRPr="006F5FA8" w:rsidRDefault="00B86B58" w:rsidP="00E62CAC">
            <w:pPr>
              <w:tabs>
                <w:tab w:val="left" w:pos="170"/>
              </w:tabs>
            </w:pPr>
            <w:r w:rsidRPr="006F5FA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2" w:name="Text1"/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  <w:bookmarkEnd w:id="12"/>
          </w:p>
        </w:tc>
        <w:tc>
          <w:tcPr>
            <w:tcW w:w="1787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B86B58" w:rsidRDefault="00B86B58" w:rsidP="00E62CAC">
            <w:r>
              <w:t>Unfalluhrzeit 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B58" w:rsidRDefault="00B86B58" w:rsidP="00E62CAC">
            <w:pPr>
              <w:tabs>
                <w:tab w:val="left" w:pos="6804"/>
              </w:tabs>
              <w:spacing w:after="120"/>
              <w:rPr>
                <w:sz w:val="16"/>
              </w:rPr>
            </w:pPr>
            <w:r>
              <w:rPr>
                <w:sz w:val="16"/>
              </w:rPr>
              <w:t>Stunden</w:t>
            </w:r>
            <w:r>
              <w:rPr>
                <w:b/>
                <w:bCs/>
                <w:sz w:val="16"/>
              </w:rPr>
              <w:t>:</w:t>
            </w:r>
            <w:r>
              <w:rPr>
                <w:sz w:val="16"/>
              </w:rPr>
              <w:t xml:space="preserve"> Minuten</w:t>
            </w:r>
          </w:p>
          <w:p w:rsidR="00B86B58" w:rsidRDefault="00B86B58" w:rsidP="00E62CAC">
            <w:pPr>
              <w:tabs>
                <w:tab w:val="left" w:pos="1304"/>
              </w:tabs>
            </w:pPr>
            <w:r w:rsidRPr="006F5FA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  <w:r>
              <w:tab/>
              <w:t>Uhr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3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3"/>
          </w:p>
        </w:tc>
      </w:tr>
      <w:tr w:rsidR="00B86B58" w:rsidTr="002E4AC5">
        <w:trPr>
          <w:cantSplit/>
          <w:trHeight w:val="680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86B58" w:rsidRDefault="00B86B58" w:rsidP="00E62CAC">
            <w:pPr>
              <w:tabs>
                <w:tab w:val="right" w:pos="1644"/>
              </w:tabs>
            </w:pPr>
            <w:r>
              <w:t>Unfallort</w:t>
            </w:r>
            <w:r>
              <w:tab/>
              <w:t>:</w:t>
            </w:r>
          </w:p>
        </w:tc>
        <w:tc>
          <w:tcPr>
            <w:tcW w:w="7913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6B58" w:rsidRDefault="00B86B58" w:rsidP="00E62CAC">
            <w:pPr>
              <w:spacing w:after="180"/>
              <w:rPr>
                <w:sz w:val="16"/>
              </w:rPr>
            </w:pPr>
            <w:r>
              <w:rPr>
                <w:sz w:val="16"/>
              </w:rPr>
              <w:t xml:space="preserve">Bezeichnung der Seilbahn an der das </w:t>
            </w:r>
            <w:r w:rsidR="005810AE">
              <w:rPr>
                <w:sz w:val="16"/>
              </w:rPr>
              <w:t>Ereignis</w:t>
            </w:r>
            <w:r>
              <w:rPr>
                <w:sz w:val="16"/>
              </w:rPr>
              <w:t xml:space="preserve"> eingetreten ist </w:t>
            </w:r>
          </w:p>
          <w:p w:rsidR="00B86B58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4"/>
          </w:p>
        </w:tc>
      </w:tr>
      <w:tr w:rsidR="00B86B58" w:rsidTr="002E4AC5">
        <w:trPr>
          <w:cantSplit/>
          <w:trHeight w:val="340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86B58" w:rsidRDefault="00B86B58" w:rsidP="00E62CAC">
            <w:pPr>
              <w:tabs>
                <w:tab w:val="right" w:pos="1644"/>
              </w:tabs>
              <w:spacing w:after="80"/>
            </w:pPr>
            <w:r>
              <w:t>Unfallstelle</w:t>
            </w:r>
            <w:r>
              <w:tab/>
              <w:t>:</w:t>
            </w:r>
          </w:p>
        </w:tc>
        <w:tc>
          <w:tcPr>
            <w:tcW w:w="179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B86B58" w:rsidRDefault="005810AE" w:rsidP="00E62CAC">
            <w:pPr>
              <w:spacing w:after="80"/>
            </w:pPr>
            <w:r>
              <w:t xml:space="preserve"> </w:t>
            </w:r>
            <w:r w:rsidR="00B86B58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="00B86B58">
              <w:instrText xml:space="preserve"> FORMCHECKBOX </w:instrText>
            </w:r>
            <w:r w:rsidR="00283B33">
              <w:fldChar w:fldCharType="separate"/>
            </w:r>
            <w:r w:rsidR="00B86B58">
              <w:fldChar w:fldCharType="end"/>
            </w:r>
            <w:bookmarkEnd w:id="15"/>
            <w:r w:rsidR="00B86B58">
              <w:t xml:space="preserve"> Talstation</w:t>
            </w:r>
          </w:p>
        </w:tc>
        <w:tc>
          <w:tcPr>
            <w:tcW w:w="1746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B86B58" w:rsidRDefault="005810AE" w:rsidP="00E62CAC">
            <w:pPr>
              <w:spacing w:after="80"/>
            </w:pPr>
            <w:r>
              <w:t xml:space="preserve"> </w:t>
            </w:r>
            <w:r w:rsidR="00B86B58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 w:rsidR="00B86B58">
              <w:instrText xml:space="preserve"> FORMCHECKBOX </w:instrText>
            </w:r>
            <w:r w:rsidR="00283B33">
              <w:fldChar w:fldCharType="separate"/>
            </w:r>
            <w:r w:rsidR="00B86B58">
              <w:fldChar w:fldCharType="end"/>
            </w:r>
            <w:bookmarkEnd w:id="16"/>
            <w:r w:rsidR="00B86B58">
              <w:t xml:space="preserve"> Strecke </w:t>
            </w: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B86B58" w:rsidRDefault="00B86B58" w:rsidP="00E62CAC">
            <w:pPr>
              <w:spacing w:after="8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7"/>
            <w:r>
              <w:t xml:space="preserve"> Bergstation</w:t>
            </w:r>
          </w:p>
        </w:tc>
        <w:tc>
          <w:tcPr>
            <w:tcW w:w="252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58" w:rsidRDefault="00B86B58" w:rsidP="00E62CAC">
            <w:pPr>
              <w:tabs>
                <w:tab w:val="left" w:pos="340"/>
                <w:tab w:val="left" w:pos="6804"/>
              </w:tabs>
              <w:spacing w:after="80"/>
              <w:rPr>
                <w:sz w:val="16"/>
              </w:rPr>
            </w:pPr>
            <w:r>
              <w:rPr>
                <w:sz w:val="16"/>
              </w:rPr>
              <w:tab/>
              <w:t>Andere Stelle</w:t>
            </w:r>
          </w:p>
          <w:p w:rsidR="00B86B58" w:rsidRDefault="00B86B58" w:rsidP="00E62CAC">
            <w:pPr>
              <w:tabs>
                <w:tab w:val="left" w:pos="340"/>
              </w:tabs>
              <w:spacing w:after="8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8"/>
            <w:r>
              <w:tab/>
            </w:r>
            <w:r w:rsidR="0086139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61399">
              <w:instrText xml:space="preserve"> FORMTEXT </w:instrText>
            </w:r>
            <w:r w:rsidR="00861399">
              <w:fldChar w:fldCharType="separate"/>
            </w:r>
            <w:r w:rsidR="00861399">
              <w:rPr>
                <w:noProof/>
              </w:rPr>
              <w:t> </w:t>
            </w:r>
            <w:r w:rsidR="00861399">
              <w:rPr>
                <w:noProof/>
              </w:rPr>
              <w:t> </w:t>
            </w:r>
            <w:r w:rsidR="00861399">
              <w:rPr>
                <w:noProof/>
              </w:rPr>
              <w:t> </w:t>
            </w:r>
            <w:r w:rsidR="00861399">
              <w:rPr>
                <w:noProof/>
              </w:rPr>
              <w:t> </w:t>
            </w:r>
            <w:r w:rsidR="00861399">
              <w:rPr>
                <w:noProof/>
              </w:rPr>
              <w:t> </w:t>
            </w:r>
            <w:r w:rsidR="00861399"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7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19"/>
          </w:p>
        </w:tc>
      </w:tr>
      <w:tr w:rsidR="00B86B58" w:rsidTr="002E4AC5">
        <w:tblPrEx>
          <w:tblBorders>
            <w:top w:val="double" w:sz="4" w:space="0" w:color="auto"/>
          </w:tblBorders>
        </w:tblPrEx>
        <w:trPr>
          <w:cantSplit/>
          <w:trHeight w:val="340"/>
        </w:trPr>
        <w:tc>
          <w:tcPr>
            <w:tcW w:w="9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86B58" w:rsidRDefault="00B86B58" w:rsidP="00E62CAC">
            <w:pPr>
              <w:tabs>
                <w:tab w:val="left" w:pos="3969"/>
                <w:tab w:val="left" w:pos="4253"/>
                <w:tab w:val="left" w:pos="4820"/>
                <w:tab w:val="left" w:pos="6379"/>
                <w:tab w:val="left" w:pos="8080"/>
              </w:tabs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44401">
              <w:rPr>
                <w:b/>
                <w:bCs/>
              </w:rPr>
              <w:t>ngaben zur verunfallten Person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B86B58" w:rsidRDefault="00B86B58" w:rsidP="00E62CAC">
            <w:pPr>
              <w:jc w:val="center"/>
              <w:rPr>
                <w:u w:val="single"/>
              </w:rPr>
            </w:pPr>
          </w:p>
        </w:tc>
      </w:tr>
      <w:tr w:rsidR="005810AE" w:rsidTr="002E4AC5">
        <w:trPr>
          <w:cantSplit/>
          <w:trHeight w:val="397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0AE" w:rsidRDefault="005810AE" w:rsidP="00E62CAC">
            <w:pPr>
              <w:tabs>
                <w:tab w:val="right" w:pos="1644"/>
              </w:tabs>
            </w:pPr>
            <w:r>
              <w:t>Kategorie</w:t>
            </w:r>
            <w:r w:rsidR="00F75415">
              <w:tab/>
              <w:t>:</w:t>
            </w:r>
          </w:p>
        </w:tc>
        <w:tc>
          <w:tcPr>
            <w:tcW w:w="31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0AE" w:rsidRDefault="005810AE" w:rsidP="00E62CAC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Fahrgast</w:t>
            </w:r>
          </w:p>
        </w:tc>
        <w:tc>
          <w:tcPr>
            <w:tcW w:w="2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0AE" w:rsidRDefault="005810AE" w:rsidP="00E62CAC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Personal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10AE" w:rsidRDefault="005810AE" w:rsidP="00E62CAC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Dritter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10AE" w:rsidRDefault="005810AE" w:rsidP="00E62CAC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86B58" w:rsidTr="002E4AC5">
        <w:tblPrEx>
          <w:tblBorders>
            <w:top w:val="double" w:sz="4" w:space="0" w:color="auto"/>
          </w:tblBorders>
        </w:tblPrEx>
        <w:trPr>
          <w:cantSplit/>
          <w:trHeight w:val="680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86B58" w:rsidRDefault="00B86B58" w:rsidP="00E62CAC">
            <w:pPr>
              <w:tabs>
                <w:tab w:val="right" w:pos="1644"/>
              </w:tabs>
            </w:pPr>
            <w:r>
              <w:t>Name</w:t>
            </w:r>
            <w:r>
              <w:tab/>
              <w:t>:</w:t>
            </w:r>
          </w:p>
        </w:tc>
        <w:tc>
          <w:tcPr>
            <w:tcW w:w="7913" w:type="dxa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86B58" w:rsidRDefault="00B86B58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B86B58" w:rsidRDefault="002912D7" w:rsidP="00E62CAC">
            <w:pPr>
              <w:tabs>
                <w:tab w:val="left" w:pos="6804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5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0"/>
          </w:p>
        </w:tc>
      </w:tr>
      <w:tr w:rsidR="00B86B58" w:rsidTr="002E4AC5">
        <w:tblPrEx>
          <w:tblBorders>
            <w:top w:val="double" w:sz="4" w:space="0" w:color="auto"/>
          </w:tblBorders>
        </w:tblPrEx>
        <w:trPr>
          <w:cantSplit/>
          <w:trHeight w:val="680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86B58" w:rsidRDefault="00B86B58" w:rsidP="00E62CAC">
            <w:pPr>
              <w:tabs>
                <w:tab w:val="right" w:pos="1644"/>
              </w:tabs>
            </w:pPr>
            <w:r>
              <w:t>Geburtsdatum</w:t>
            </w:r>
            <w:r>
              <w:tab/>
              <w:t>: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:rsidR="00B86B58" w:rsidRDefault="00B86B58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Tag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Monat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Jahr</w:t>
            </w:r>
          </w:p>
          <w:p w:rsidR="00B86B58" w:rsidRPr="006F5FA8" w:rsidRDefault="00B86B58" w:rsidP="00E62CAC">
            <w:pPr>
              <w:tabs>
                <w:tab w:val="left" w:pos="6804"/>
              </w:tabs>
              <w:spacing w:after="20"/>
              <w:rPr>
                <w:sz w:val="16"/>
              </w:rPr>
            </w:pPr>
            <w:r w:rsidRPr="006F5FA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1573" w:type="dxa"/>
            <w:gridSpan w:val="5"/>
            <w:tcBorders>
              <w:top w:val="nil"/>
              <w:bottom w:val="nil"/>
            </w:tcBorders>
          </w:tcPr>
          <w:p w:rsidR="00B86B58" w:rsidRDefault="00B86B58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  <w:p w:rsidR="00B86B58" w:rsidRPr="00DA0EAA" w:rsidRDefault="006F5FA8" w:rsidP="00E62CAC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6" w:type="dxa"/>
            <w:gridSpan w:val="1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6B58" w:rsidRDefault="00B86B58" w:rsidP="00E62CAC">
            <w:pPr>
              <w:tabs>
                <w:tab w:val="left" w:pos="6804"/>
              </w:tabs>
              <w:rPr>
                <w:sz w:val="20"/>
              </w:rPr>
            </w:pPr>
            <w:r>
              <w:rPr>
                <w:sz w:val="20"/>
              </w:rPr>
              <w:t>Bei Minderjährigen sind noch die Angaben zum Erziehungsberechtigten bzw. Begleitperson zu machen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86B58" w:rsidTr="002E4AC5">
        <w:tblPrEx>
          <w:tblBorders>
            <w:top w:val="double" w:sz="4" w:space="0" w:color="auto"/>
          </w:tblBorders>
        </w:tblPrEx>
        <w:trPr>
          <w:cantSplit/>
          <w:trHeight w:val="680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86B58" w:rsidRDefault="00B86B58" w:rsidP="00E62CAC">
            <w:pPr>
              <w:tabs>
                <w:tab w:val="right" w:pos="1644"/>
              </w:tabs>
            </w:pPr>
            <w:r>
              <w:t xml:space="preserve">Wohnort </w:t>
            </w:r>
            <w:r>
              <w:tab/>
              <w:t>:</w:t>
            </w:r>
          </w:p>
        </w:tc>
        <w:tc>
          <w:tcPr>
            <w:tcW w:w="7913" w:type="dxa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86B58" w:rsidRDefault="00B86B58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Straße/Hausnummer/PLZ/Ort</w:t>
            </w:r>
          </w:p>
          <w:p w:rsidR="00B86B58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8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1"/>
          </w:p>
        </w:tc>
      </w:tr>
      <w:tr w:rsidR="00B86B58" w:rsidTr="002E4AC5">
        <w:tblPrEx>
          <w:tblBorders>
            <w:top w:val="double" w:sz="4" w:space="0" w:color="auto"/>
          </w:tblBorders>
        </w:tblPrEx>
        <w:trPr>
          <w:cantSplit/>
          <w:trHeight w:val="680"/>
        </w:trPr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86B58" w:rsidRDefault="00B86B58" w:rsidP="00E62CAC">
            <w:pPr>
              <w:tabs>
                <w:tab w:val="right" w:pos="1644"/>
              </w:tabs>
            </w:pPr>
            <w:r>
              <w:t>Erziehungs-</w:t>
            </w:r>
            <w:r>
              <w:tab/>
              <w:t>:</w:t>
            </w:r>
          </w:p>
          <w:p w:rsidR="00B86B58" w:rsidRDefault="00B86B58" w:rsidP="00E62CAC">
            <w:pPr>
              <w:tabs>
                <w:tab w:val="right" w:pos="1644"/>
              </w:tabs>
            </w:pPr>
            <w:r>
              <w:t>berechtigter / Begleitperson</w:t>
            </w:r>
            <w:r>
              <w:tab/>
              <w:t>:</w:t>
            </w:r>
          </w:p>
        </w:tc>
        <w:tc>
          <w:tcPr>
            <w:tcW w:w="7913" w:type="dxa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86B58" w:rsidRDefault="00B86B58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B86B58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9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2"/>
          </w:p>
        </w:tc>
      </w:tr>
      <w:tr w:rsidR="00B86B58" w:rsidTr="002E4AC5">
        <w:tblPrEx>
          <w:tblBorders>
            <w:top w:val="double" w:sz="4" w:space="0" w:color="auto"/>
          </w:tblBorders>
        </w:tblPrEx>
        <w:trPr>
          <w:cantSplit/>
          <w:trHeight w:val="680"/>
        </w:trPr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dotDash" w:sz="4" w:space="0" w:color="auto"/>
            </w:tcBorders>
            <w:vAlign w:val="center"/>
          </w:tcPr>
          <w:p w:rsidR="00B86B58" w:rsidRDefault="00B86B58" w:rsidP="00E62CAC"/>
        </w:tc>
        <w:tc>
          <w:tcPr>
            <w:tcW w:w="7913" w:type="dxa"/>
            <w:gridSpan w:val="21"/>
            <w:tcBorders>
              <w:top w:val="nil"/>
              <w:bottom w:val="dotDash" w:sz="4" w:space="0" w:color="auto"/>
              <w:right w:val="single" w:sz="4" w:space="0" w:color="auto"/>
            </w:tcBorders>
          </w:tcPr>
          <w:p w:rsidR="00B86B58" w:rsidRDefault="00B86B58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Ggf. Anschrift wenn abweichend von verunfallten Person</w:t>
            </w:r>
          </w:p>
          <w:p w:rsidR="00B86B58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Dash" w:sz="4" w:space="0" w:color="auto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0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3"/>
          </w:p>
        </w:tc>
      </w:tr>
      <w:tr w:rsidR="00B86B58" w:rsidTr="002E4AC5">
        <w:tblPrEx>
          <w:tblBorders>
            <w:top w:val="double" w:sz="4" w:space="0" w:color="auto"/>
          </w:tblBorders>
        </w:tblPrEx>
        <w:trPr>
          <w:cantSplit/>
          <w:trHeight w:val="397"/>
        </w:trPr>
        <w:tc>
          <w:tcPr>
            <w:tcW w:w="9640" w:type="dxa"/>
            <w:gridSpan w:val="2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58" w:rsidRDefault="00B86B58" w:rsidP="00E62CAC">
            <w:pPr>
              <w:tabs>
                <w:tab w:val="left" w:pos="5103"/>
              </w:tabs>
              <w:spacing w:after="20"/>
            </w:pPr>
            <w:r>
              <w:t xml:space="preserve">Weitere verunfallte Personen siehe </w:t>
            </w:r>
            <w:r w:rsidRPr="00AB6602">
              <w:rPr>
                <w:b/>
              </w:rPr>
              <w:t>Anlage</w:t>
            </w:r>
            <w:r>
              <w:tab/>
            </w:r>
            <w:r>
              <w:rPr>
                <w:b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5"/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9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5"/>
          </w:p>
        </w:tc>
      </w:tr>
      <w:tr w:rsidR="00B86B58" w:rsidRPr="005810AE" w:rsidTr="002E4AC5">
        <w:trPr>
          <w:cantSplit/>
        </w:trPr>
        <w:tc>
          <w:tcPr>
            <w:tcW w:w="964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6B58" w:rsidRPr="005810AE" w:rsidRDefault="005810AE" w:rsidP="00E62CAC">
            <w:pPr>
              <w:tabs>
                <w:tab w:val="left" w:pos="1920"/>
              </w:tabs>
              <w:spacing w:after="20"/>
              <w:ind w:left="1920" w:hanging="1920"/>
              <w:rPr>
                <w:i/>
                <w:sz w:val="22"/>
              </w:rPr>
            </w:pPr>
            <w:r w:rsidRPr="005810AE">
              <w:rPr>
                <w:b/>
                <w:bCs/>
                <w:i/>
                <w:sz w:val="20"/>
                <w:vertAlign w:val="superscript"/>
              </w:rPr>
              <w:t>1</w:t>
            </w:r>
            <w:r>
              <w:rPr>
                <w:b/>
                <w:bCs/>
                <w:i/>
                <w:sz w:val="20"/>
                <w:vertAlign w:val="superscript"/>
              </w:rPr>
              <w:t xml:space="preserve"> </w:t>
            </w:r>
            <w:r w:rsidR="00B86B58" w:rsidRPr="005810AE">
              <w:rPr>
                <w:i/>
                <w:sz w:val="22"/>
              </w:rPr>
              <w:t>Für die Abgrenzung der Personenschäden sind folgende Kriterien nach ITTAB anzuwenden: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6B58" w:rsidRPr="005810AE" w:rsidRDefault="00B86B58" w:rsidP="00E62CAC">
            <w:pPr>
              <w:jc w:val="center"/>
              <w:rPr>
                <w:i/>
              </w:rPr>
            </w:pPr>
          </w:p>
        </w:tc>
      </w:tr>
      <w:tr w:rsidR="00B86B58" w:rsidRPr="005810AE" w:rsidTr="002E4AC5">
        <w:trPr>
          <w:cantSplit/>
        </w:trPr>
        <w:tc>
          <w:tcPr>
            <w:tcW w:w="96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58" w:rsidRPr="005810AE" w:rsidRDefault="00B86B58" w:rsidP="00E62CAC">
            <w:pPr>
              <w:tabs>
                <w:tab w:val="left" w:pos="142"/>
                <w:tab w:val="left" w:pos="1701"/>
                <w:tab w:val="left" w:pos="1843"/>
              </w:tabs>
              <w:spacing w:after="20"/>
              <w:ind w:left="1843" w:hanging="1843"/>
              <w:rPr>
                <w:i/>
                <w:sz w:val="20"/>
              </w:rPr>
            </w:pPr>
            <w:r w:rsidRPr="005810AE">
              <w:rPr>
                <w:b/>
                <w:bCs/>
                <w:i/>
                <w:sz w:val="20"/>
                <w:vertAlign w:val="superscript"/>
              </w:rPr>
              <w:tab/>
            </w:r>
            <w:r w:rsidRPr="005810AE">
              <w:rPr>
                <w:i/>
                <w:sz w:val="20"/>
              </w:rPr>
              <w:t>Leichtverletzter</w:t>
            </w:r>
            <w:r w:rsidRPr="005810AE">
              <w:rPr>
                <w:i/>
                <w:sz w:val="20"/>
              </w:rPr>
              <w:tab/>
              <w:t>:</w:t>
            </w:r>
            <w:r w:rsidRPr="005810AE">
              <w:rPr>
                <w:i/>
                <w:sz w:val="20"/>
              </w:rPr>
              <w:tab/>
              <w:t>Keine Knochenbrüche, nur ambulante Behandlung oder Spitalaufenthalt von maximal einem Tag, keine dauerhaften Schädigungen.</w:t>
            </w:r>
          </w:p>
          <w:p w:rsidR="00B86B58" w:rsidRPr="005810AE" w:rsidRDefault="00B86B58" w:rsidP="00E62CAC">
            <w:pPr>
              <w:tabs>
                <w:tab w:val="left" w:pos="142"/>
                <w:tab w:val="left" w:pos="1701"/>
                <w:tab w:val="left" w:pos="1843"/>
              </w:tabs>
              <w:spacing w:after="20"/>
              <w:ind w:left="1843" w:hanging="1843"/>
              <w:rPr>
                <w:i/>
                <w:sz w:val="20"/>
              </w:rPr>
            </w:pPr>
            <w:r w:rsidRPr="005810AE">
              <w:rPr>
                <w:i/>
                <w:sz w:val="20"/>
              </w:rPr>
              <w:tab/>
              <w:t>Schwerverletzter</w:t>
            </w:r>
            <w:r w:rsidRPr="005810AE">
              <w:rPr>
                <w:i/>
                <w:sz w:val="20"/>
              </w:rPr>
              <w:tab/>
              <w:t>:</w:t>
            </w:r>
            <w:r w:rsidRPr="005810AE">
              <w:rPr>
                <w:i/>
                <w:sz w:val="20"/>
              </w:rPr>
              <w:tab/>
              <w:t>Knochenbruch oder dauerhafte Schädigung eines Körperteils oder Spitalaufenthalt von mehr als einem Tag</w:t>
            </w:r>
          </w:p>
          <w:p w:rsidR="00B86B58" w:rsidRPr="005810AE" w:rsidRDefault="00B86B58" w:rsidP="00E62CAC">
            <w:pPr>
              <w:tabs>
                <w:tab w:val="left" w:pos="142"/>
                <w:tab w:val="left" w:pos="1701"/>
                <w:tab w:val="left" w:pos="1843"/>
              </w:tabs>
              <w:spacing w:after="20"/>
              <w:ind w:left="1843" w:hanging="1843"/>
              <w:rPr>
                <w:i/>
                <w:sz w:val="20"/>
              </w:rPr>
            </w:pPr>
            <w:r w:rsidRPr="005810AE">
              <w:rPr>
                <w:i/>
                <w:sz w:val="20"/>
              </w:rPr>
              <w:tab/>
              <w:t>Toter</w:t>
            </w:r>
            <w:r w:rsidRPr="005810AE">
              <w:rPr>
                <w:i/>
                <w:sz w:val="20"/>
              </w:rPr>
              <w:tab/>
              <w:t>:</w:t>
            </w:r>
            <w:r w:rsidRPr="005810AE">
              <w:rPr>
                <w:i/>
                <w:sz w:val="20"/>
              </w:rPr>
              <w:tab/>
              <w:t>Tod innerhalb von zwei Wochen als Folge des Unfalls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58" w:rsidRPr="005810AE" w:rsidRDefault="00B86B58" w:rsidP="00E62CAC">
            <w:pPr>
              <w:jc w:val="center"/>
              <w:rPr>
                <w:i/>
              </w:rPr>
            </w:pPr>
          </w:p>
        </w:tc>
      </w:tr>
      <w:tr w:rsidR="004A3AF4" w:rsidTr="002E4AC5">
        <w:trPr>
          <w:cantSplit/>
          <w:trHeight w:val="397"/>
        </w:trPr>
        <w:tc>
          <w:tcPr>
            <w:tcW w:w="9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4A3AF4" w:rsidRDefault="004A3AF4" w:rsidP="00E62CAC">
            <w:pPr>
              <w:tabs>
                <w:tab w:val="lef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Angaben zu Zeugen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4A3AF4" w:rsidRDefault="004A3AF4" w:rsidP="00E62CAC">
            <w:pPr>
              <w:jc w:val="center"/>
              <w:rPr>
                <w:u w:val="single"/>
              </w:rPr>
            </w:pPr>
          </w:p>
        </w:tc>
      </w:tr>
      <w:tr w:rsidR="00BC5C84" w:rsidTr="002E4AC5">
        <w:trPr>
          <w:cantSplit/>
          <w:trHeight w:val="397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5C84" w:rsidRDefault="00BC5C84" w:rsidP="00E62CAC">
            <w:pPr>
              <w:tabs>
                <w:tab w:val="right" w:pos="1644"/>
              </w:tabs>
            </w:pPr>
            <w:r>
              <w:t>Kategorie</w:t>
            </w:r>
            <w:r>
              <w:tab/>
              <w:t>:</w:t>
            </w:r>
          </w:p>
        </w:tc>
        <w:tc>
          <w:tcPr>
            <w:tcW w:w="31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Fahrgast</w:t>
            </w:r>
          </w:p>
        </w:tc>
        <w:tc>
          <w:tcPr>
            <w:tcW w:w="2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Personal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Dritter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C5C84" w:rsidTr="005572BD">
        <w:tblPrEx>
          <w:tblBorders>
            <w:top w:val="double" w:sz="4" w:space="0" w:color="auto"/>
          </w:tblBorders>
        </w:tblPrEx>
        <w:trPr>
          <w:cantSplit/>
          <w:trHeight w:val="567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C5C84" w:rsidRDefault="00BC5C84" w:rsidP="00E62CAC">
            <w:pPr>
              <w:tabs>
                <w:tab w:val="right" w:pos="1644"/>
              </w:tabs>
            </w:pPr>
            <w:r>
              <w:t>Name</w:t>
            </w:r>
            <w:r>
              <w:tab/>
              <w:t>:</w:t>
            </w:r>
          </w:p>
        </w:tc>
        <w:tc>
          <w:tcPr>
            <w:tcW w:w="7913" w:type="dxa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C5C84" w:rsidRDefault="00BC5C84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BC5C84" w:rsidRDefault="002912D7" w:rsidP="00E62CAC">
            <w:pPr>
              <w:tabs>
                <w:tab w:val="left" w:pos="6804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C5C84" w:rsidTr="005572BD">
        <w:tblPrEx>
          <w:tblBorders>
            <w:top w:val="double" w:sz="4" w:space="0" w:color="auto"/>
          </w:tblBorders>
        </w:tblPrEx>
        <w:trPr>
          <w:cantSplit/>
          <w:trHeight w:val="567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572BD" w:rsidRDefault="00BC5C84" w:rsidP="00E62CAC">
            <w:pPr>
              <w:tabs>
                <w:tab w:val="right" w:pos="1644"/>
              </w:tabs>
            </w:pPr>
            <w:r>
              <w:t>Geburtsdatum</w:t>
            </w:r>
            <w:r>
              <w:tab/>
              <w:t>: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:rsidR="00BC5C84" w:rsidRDefault="00BC5C84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Tag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Monat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Jahr</w:t>
            </w:r>
          </w:p>
          <w:p w:rsidR="00BC5C84" w:rsidRPr="00DA0EAA" w:rsidRDefault="006F79F5" w:rsidP="00E62CAC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 w:rsidRPr="006F5FA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1898" w:type="dxa"/>
            <w:gridSpan w:val="9"/>
            <w:tcBorders>
              <w:top w:val="nil"/>
              <w:bottom w:val="nil"/>
            </w:tcBorders>
          </w:tcPr>
          <w:p w:rsidR="00BC5C84" w:rsidRDefault="00BC5C84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  <w:p w:rsidR="00BC5C84" w:rsidRPr="00DA0EAA" w:rsidRDefault="006F5FA8" w:rsidP="00E62CAC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1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5C84" w:rsidRDefault="00BC5C84" w:rsidP="00E62CAC">
            <w:pPr>
              <w:tabs>
                <w:tab w:val="left" w:pos="6804"/>
              </w:tabs>
              <w:rPr>
                <w:sz w:val="20"/>
              </w:rPr>
            </w:pPr>
            <w:r>
              <w:rPr>
                <w:sz w:val="20"/>
              </w:rPr>
              <w:t>Bei Minderjährigen sind noch die Angaben zum Erziehungsberechtigten bzw. Begleitperson zu machen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C5C84" w:rsidTr="002E4AC5">
        <w:tblPrEx>
          <w:tblBorders>
            <w:top w:val="double" w:sz="4" w:space="0" w:color="auto"/>
          </w:tblBorders>
        </w:tblPrEx>
        <w:trPr>
          <w:cantSplit/>
          <w:trHeight w:val="680"/>
        </w:trPr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C5C84" w:rsidRDefault="00BC5C84" w:rsidP="00E62CAC">
            <w:pPr>
              <w:tabs>
                <w:tab w:val="right" w:pos="1644"/>
              </w:tabs>
            </w:pPr>
            <w:r>
              <w:t xml:space="preserve">Wohnort </w:t>
            </w:r>
            <w:r>
              <w:tab/>
              <w:t>:</w:t>
            </w:r>
          </w:p>
        </w:tc>
        <w:tc>
          <w:tcPr>
            <w:tcW w:w="7913" w:type="dxa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C5C84" w:rsidRDefault="00BC5C84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Straße/Hausnummer/PLZ/Ort</w:t>
            </w:r>
          </w:p>
          <w:p w:rsidR="00BC5C84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C5C84" w:rsidTr="005572BD">
        <w:tblPrEx>
          <w:tblBorders>
            <w:top w:val="double" w:sz="4" w:space="0" w:color="auto"/>
          </w:tblBorders>
        </w:tblPrEx>
        <w:trPr>
          <w:cantSplit/>
          <w:trHeight w:val="567"/>
        </w:trPr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C5C84" w:rsidRDefault="00BC5C84" w:rsidP="00E62CAC">
            <w:pPr>
              <w:tabs>
                <w:tab w:val="right" w:pos="1644"/>
              </w:tabs>
            </w:pPr>
            <w:r>
              <w:t>Erziehungs-</w:t>
            </w:r>
            <w:r>
              <w:tab/>
              <w:t>:</w:t>
            </w:r>
          </w:p>
          <w:p w:rsidR="00BC5C84" w:rsidRDefault="00BC5C84" w:rsidP="00E62CAC">
            <w:pPr>
              <w:tabs>
                <w:tab w:val="right" w:pos="1644"/>
              </w:tabs>
            </w:pPr>
            <w:r>
              <w:t>berechtigter / Begleitperson</w:t>
            </w:r>
            <w:r>
              <w:tab/>
              <w:t>:</w:t>
            </w:r>
          </w:p>
        </w:tc>
        <w:tc>
          <w:tcPr>
            <w:tcW w:w="7913" w:type="dxa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C5C84" w:rsidRDefault="00BC5C84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BC5C84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C5C84" w:rsidTr="005572BD">
        <w:tblPrEx>
          <w:tblBorders>
            <w:top w:val="double" w:sz="4" w:space="0" w:color="auto"/>
          </w:tblBorders>
        </w:tblPrEx>
        <w:trPr>
          <w:cantSplit/>
          <w:trHeight w:val="567"/>
        </w:trPr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dotDash" w:sz="4" w:space="0" w:color="auto"/>
            </w:tcBorders>
            <w:vAlign w:val="center"/>
          </w:tcPr>
          <w:p w:rsidR="00BC5C84" w:rsidRDefault="00BC5C84" w:rsidP="00E62CAC"/>
        </w:tc>
        <w:tc>
          <w:tcPr>
            <w:tcW w:w="7913" w:type="dxa"/>
            <w:gridSpan w:val="21"/>
            <w:tcBorders>
              <w:top w:val="nil"/>
              <w:bottom w:val="dotDash" w:sz="4" w:space="0" w:color="auto"/>
              <w:right w:val="single" w:sz="4" w:space="0" w:color="auto"/>
            </w:tcBorders>
          </w:tcPr>
          <w:p w:rsidR="00BC5C84" w:rsidRDefault="00BC5C84" w:rsidP="00E62CAC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Ggf. Anschrift wenn abweichend von verunfallten Person</w:t>
            </w:r>
          </w:p>
          <w:p w:rsidR="00BC5C84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Dash" w:sz="4" w:space="0" w:color="auto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C5C84" w:rsidTr="005572BD">
        <w:tblPrEx>
          <w:tblBorders>
            <w:top w:val="double" w:sz="4" w:space="0" w:color="auto"/>
          </w:tblBorders>
        </w:tblPrEx>
        <w:trPr>
          <w:cantSplit/>
          <w:trHeight w:val="340"/>
        </w:trPr>
        <w:tc>
          <w:tcPr>
            <w:tcW w:w="9640" w:type="dxa"/>
            <w:gridSpan w:val="2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4" w:rsidRDefault="00BC5C84" w:rsidP="0014154E">
            <w:pPr>
              <w:tabs>
                <w:tab w:val="left" w:pos="5103"/>
                <w:tab w:val="left" w:pos="6946"/>
                <w:tab w:val="left" w:pos="7930"/>
              </w:tabs>
              <w:spacing w:after="20"/>
            </w:pPr>
            <w:r>
              <w:t xml:space="preserve">Weitere Zeugen siehe </w:t>
            </w:r>
            <w:r w:rsidRPr="00AB6602">
              <w:rPr>
                <w:b/>
              </w:rPr>
              <w:t>Anlage</w:t>
            </w:r>
            <w:r>
              <w:tab/>
            </w:r>
            <w:r w:rsidR="0014154E">
              <w:tab/>
            </w:r>
            <w:r w:rsidR="0014154E">
              <w:tab/>
            </w:r>
            <w:r>
              <w:rPr>
                <w:b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C84" w:rsidRDefault="00BC5C84" w:rsidP="00E62CAC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86B58" w:rsidTr="002E4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40" w:type="dxa"/>
            <w:gridSpan w:val="2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86B58" w:rsidRDefault="00B86B58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Angaben zum Hergang </w:t>
            </w:r>
            <w:r w:rsidR="009B6EDB">
              <w:rPr>
                <w:b/>
                <w:bCs/>
              </w:rPr>
              <w:t>des Ereignisses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6B58" w:rsidRDefault="00B86B58" w:rsidP="00E62CAC"/>
        </w:tc>
      </w:tr>
      <w:tr w:rsidR="00B86B5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</w:trPr>
        <w:tc>
          <w:tcPr>
            <w:tcW w:w="9640" w:type="dxa"/>
            <w:gridSpan w:val="23"/>
            <w:tcBorders>
              <w:top w:val="single" w:sz="4" w:space="0" w:color="auto"/>
              <w:bottom w:val="nil"/>
            </w:tcBorders>
          </w:tcPr>
          <w:p w:rsidR="00B86B58" w:rsidRDefault="00B86B58" w:rsidP="00E62CAC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B58" w:rsidRDefault="00B86B58" w:rsidP="00E62CAC">
            <w:pPr>
              <w:jc w:val="center"/>
              <w:rPr>
                <w:sz w:val="16"/>
              </w:rPr>
            </w:pPr>
          </w:p>
        </w:tc>
      </w:tr>
      <w:tr w:rsidR="00B86B5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9640" w:type="dxa"/>
            <w:gridSpan w:val="23"/>
            <w:tcBorders>
              <w:top w:val="nil"/>
              <w:bottom w:val="single" w:sz="4" w:space="0" w:color="auto"/>
            </w:tcBorders>
          </w:tcPr>
          <w:p w:rsidR="00B86B58" w:rsidRDefault="00907068" w:rsidP="0090706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6"/>
          </w:p>
        </w:tc>
      </w:tr>
      <w:tr w:rsidR="001A3EE0" w:rsidTr="005572BD">
        <w:tblPrEx>
          <w:tblBorders>
            <w:top w:val="double" w:sz="4" w:space="0" w:color="auto"/>
          </w:tblBorders>
        </w:tblPrEx>
        <w:trPr>
          <w:cantSplit/>
          <w:trHeight w:val="340"/>
        </w:trPr>
        <w:tc>
          <w:tcPr>
            <w:tcW w:w="9640" w:type="dxa"/>
            <w:gridSpan w:val="2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0" w:rsidRDefault="001A3EE0" w:rsidP="003E611E">
            <w:pPr>
              <w:tabs>
                <w:tab w:val="left" w:pos="5103"/>
                <w:tab w:val="left" w:pos="6946"/>
                <w:tab w:val="left" w:pos="7930"/>
              </w:tabs>
              <w:spacing w:after="20"/>
            </w:pPr>
            <w:r>
              <w:t xml:space="preserve">Weitere </w:t>
            </w:r>
            <w:r w:rsidR="0014154E">
              <w:t xml:space="preserve">Angaben zum Hergang </w:t>
            </w:r>
            <w:r>
              <w:t xml:space="preserve">siehe </w:t>
            </w:r>
            <w:r w:rsidRPr="00AB6602">
              <w:rPr>
                <w:b/>
              </w:rPr>
              <w:t>Anlage</w:t>
            </w:r>
            <w:r>
              <w:tab/>
            </w:r>
            <w:r w:rsidR="003E611E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E611E">
              <w:instrText xml:space="preserve"> FORMTEXT </w:instrText>
            </w:r>
            <w:r w:rsidR="003E611E">
              <w:fldChar w:fldCharType="separate"/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fldChar w:fldCharType="end"/>
            </w:r>
            <w:r w:rsidR="0014154E">
              <w:tab/>
            </w:r>
            <w:r w:rsidR="0014154E">
              <w:tab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E0" w:rsidRDefault="001A3EE0" w:rsidP="00E62CAC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86B58" w:rsidTr="002E4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40" w:type="dxa"/>
            <w:gridSpan w:val="2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86B58" w:rsidRDefault="00B86B58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Angaben zu Verletzungen </w:t>
            </w:r>
            <w:r w:rsidR="00763D55">
              <w:rPr>
                <w:b/>
                <w:bCs/>
              </w:rPr>
              <w:t>von Personen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6B58" w:rsidRDefault="00B86B58" w:rsidP="00E62CAC"/>
        </w:tc>
      </w:tr>
      <w:tr w:rsidR="00B86B5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</w:trPr>
        <w:tc>
          <w:tcPr>
            <w:tcW w:w="9640" w:type="dxa"/>
            <w:gridSpan w:val="23"/>
            <w:tcBorders>
              <w:top w:val="single" w:sz="4" w:space="0" w:color="auto"/>
              <w:bottom w:val="nil"/>
            </w:tcBorders>
          </w:tcPr>
          <w:p w:rsidR="00B86B58" w:rsidRDefault="00B86B58" w:rsidP="00E62CAC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B58" w:rsidRDefault="00B86B58" w:rsidP="00E62CAC">
            <w:pPr>
              <w:jc w:val="center"/>
              <w:rPr>
                <w:sz w:val="16"/>
              </w:rPr>
            </w:pPr>
          </w:p>
        </w:tc>
      </w:tr>
      <w:tr w:rsidR="00B86B5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9640" w:type="dxa"/>
            <w:gridSpan w:val="23"/>
            <w:tcBorders>
              <w:top w:val="nil"/>
              <w:bottom w:val="single" w:sz="4" w:space="0" w:color="auto"/>
            </w:tcBorders>
          </w:tcPr>
          <w:p w:rsidR="00B86B58" w:rsidRDefault="00907068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9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7"/>
          </w:p>
        </w:tc>
      </w:tr>
      <w:tr w:rsidR="001A3EE0" w:rsidTr="005572BD">
        <w:tblPrEx>
          <w:tblBorders>
            <w:top w:val="double" w:sz="4" w:space="0" w:color="auto"/>
          </w:tblBorders>
        </w:tblPrEx>
        <w:trPr>
          <w:cantSplit/>
          <w:trHeight w:val="340"/>
        </w:trPr>
        <w:tc>
          <w:tcPr>
            <w:tcW w:w="9640" w:type="dxa"/>
            <w:gridSpan w:val="2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0" w:rsidRDefault="001A3EE0" w:rsidP="002912D7">
            <w:pPr>
              <w:tabs>
                <w:tab w:val="left" w:pos="5103"/>
                <w:tab w:val="left" w:pos="6946"/>
                <w:tab w:val="left" w:pos="7930"/>
              </w:tabs>
              <w:spacing w:after="20"/>
            </w:pPr>
            <w:r>
              <w:t xml:space="preserve">Weitere </w:t>
            </w:r>
            <w:r w:rsidR="0014154E">
              <w:t xml:space="preserve">Angaben zu Verletzungen von Personen </w:t>
            </w:r>
            <w:r>
              <w:t xml:space="preserve">siehe </w:t>
            </w:r>
            <w:r w:rsidRPr="00AB6602">
              <w:rPr>
                <w:b/>
              </w:rPr>
              <w:t>Anlage</w:t>
            </w:r>
            <w:r w:rsidR="0014154E">
              <w:rPr>
                <w:b/>
              </w:rPr>
              <w:tab/>
            </w:r>
            <w:r w:rsidR="002912D7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912D7">
              <w:instrText xml:space="preserve"> FORMTEXT </w:instrText>
            </w:r>
            <w:r w:rsidR="002912D7">
              <w:fldChar w:fldCharType="separate"/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fldChar w:fldCharType="end"/>
            </w:r>
            <w:r>
              <w:tab/>
            </w:r>
            <w:r>
              <w:rPr>
                <w:b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E0" w:rsidRDefault="001A3EE0" w:rsidP="00E62CAC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B86B58" w:rsidTr="002E4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40" w:type="dxa"/>
            <w:gridSpan w:val="2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86B58" w:rsidRDefault="00B86B58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Angaben zur Ursache </w:t>
            </w:r>
            <w:r w:rsidR="009B6EDB">
              <w:rPr>
                <w:b/>
                <w:bCs/>
              </w:rPr>
              <w:t>des Ereignisses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6B58" w:rsidRDefault="00B86B58" w:rsidP="00E62CAC"/>
        </w:tc>
      </w:tr>
      <w:tr w:rsidR="00B86B58" w:rsidRPr="002B588E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</w:trPr>
        <w:tc>
          <w:tcPr>
            <w:tcW w:w="9640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6B58" w:rsidRPr="002B588E" w:rsidRDefault="00B86B58" w:rsidP="00E62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B58" w:rsidRPr="002B588E" w:rsidRDefault="00B86B58" w:rsidP="00E62CAC">
            <w:pPr>
              <w:jc w:val="center"/>
              <w:rPr>
                <w:sz w:val="16"/>
                <w:szCs w:val="16"/>
              </w:rPr>
            </w:pPr>
          </w:p>
        </w:tc>
      </w:tr>
      <w:tr w:rsidR="00B86B5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964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6B58" w:rsidRDefault="00907068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B58" w:rsidRDefault="00B86B58" w:rsidP="00E62CAC">
            <w:pPr>
              <w:jc w:val="center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0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8"/>
          </w:p>
        </w:tc>
      </w:tr>
      <w:tr w:rsidR="001A3EE0" w:rsidTr="005572BD">
        <w:tblPrEx>
          <w:tblBorders>
            <w:top w:val="double" w:sz="4" w:space="0" w:color="auto"/>
          </w:tblBorders>
        </w:tblPrEx>
        <w:trPr>
          <w:cantSplit/>
          <w:trHeight w:val="340"/>
        </w:trPr>
        <w:tc>
          <w:tcPr>
            <w:tcW w:w="9640" w:type="dxa"/>
            <w:gridSpan w:val="2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0" w:rsidRDefault="001A3EE0" w:rsidP="002912D7">
            <w:pPr>
              <w:tabs>
                <w:tab w:val="left" w:pos="5103"/>
                <w:tab w:val="left" w:pos="6946"/>
                <w:tab w:val="left" w:pos="7930"/>
              </w:tabs>
              <w:spacing w:after="20"/>
            </w:pPr>
            <w:r>
              <w:t xml:space="preserve">Weitere </w:t>
            </w:r>
            <w:r w:rsidR="0014154E">
              <w:t xml:space="preserve">Angaben zur Ursache </w:t>
            </w:r>
            <w:r>
              <w:t xml:space="preserve">siehe </w:t>
            </w:r>
            <w:r w:rsidRPr="00AB6602">
              <w:rPr>
                <w:b/>
              </w:rPr>
              <w:t>Anlage</w:t>
            </w:r>
            <w:r w:rsidR="0014154E">
              <w:rPr>
                <w:b/>
              </w:rPr>
              <w:tab/>
            </w:r>
            <w:r w:rsidR="002912D7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912D7">
              <w:instrText xml:space="preserve"> FORMTEXT </w:instrText>
            </w:r>
            <w:r w:rsidR="002912D7">
              <w:fldChar w:fldCharType="separate"/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fldChar w:fldCharType="end"/>
            </w:r>
            <w:r w:rsidR="0014154E">
              <w:tab/>
            </w:r>
            <w:r>
              <w:tab/>
            </w:r>
            <w:r>
              <w:rPr>
                <w:b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E0" w:rsidRDefault="001A3EE0" w:rsidP="00E62CAC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4C078C" w:rsidTr="002E4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4C078C" w:rsidRDefault="004C078C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Angaben zu Auswirkungen </w:t>
            </w:r>
            <w:r w:rsidR="00B01912">
              <w:rPr>
                <w:b/>
                <w:bCs/>
              </w:rPr>
              <w:t xml:space="preserve">und Schäden </w:t>
            </w:r>
            <w:r w:rsidR="009B6EDB">
              <w:rPr>
                <w:b/>
                <w:bCs/>
              </w:rPr>
              <w:t>des Ereignisses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78C" w:rsidRDefault="004C078C" w:rsidP="00E62CAC"/>
        </w:tc>
      </w:tr>
      <w:tr w:rsidR="004C078C" w:rsidRPr="002B588E" w:rsidTr="002E4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632" w:type="dxa"/>
            <w:gridSpan w:val="2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078C" w:rsidRPr="002B588E" w:rsidRDefault="004C078C" w:rsidP="00E62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78C" w:rsidRPr="002B588E" w:rsidRDefault="004C078C" w:rsidP="00E62CAC">
            <w:pPr>
              <w:jc w:val="center"/>
              <w:rPr>
                <w:sz w:val="16"/>
                <w:szCs w:val="16"/>
              </w:rPr>
            </w:pPr>
          </w:p>
        </w:tc>
      </w:tr>
      <w:tr w:rsidR="004C078C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2"/>
        </w:trPr>
        <w:tc>
          <w:tcPr>
            <w:tcW w:w="963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078C" w:rsidRDefault="002912D7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78C" w:rsidRDefault="004C078C" w:rsidP="00E62CAC">
            <w:pPr>
              <w:jc w:val="center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1A3EE0" w:rsidTr="002E4AC5">
        <w:tblPrEx>
          <w:tblBorders>
            <w:top w:val="double" w:sz="4" w:space="0" w:color="auto"/>
          </w:tblBorders>
        </w:tblPrEx>
        <w:trPr>
          <w:cantSplit/>
          <w:trHeight w:val="397"/>
        </w:trPr>
        <w:tc>
          <w:tcPr>
            <w:tcW w:w="9640" w:type="dxa"/>
            <w:gridSpan w:val="2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0" w:rsidRDefault="001A3EE0" w:rsidP="003E611E">
            <w:pPr>
              <w:tabs>
                <w:tab w:val="left" w:pos="5529"/>
                <w:tab w:val="left" w:pos="7930"/>
              </w:tabs>
              <w:spacing w:after="20"/>
            </w:pPr>
            <w:r>
              <w:t xml:space="preserve">Weitere </w:t>
            </w:r>
            <w:r w:rsidR="0014154E">
              <w:t xml:space="preserve"> Angaben zu Auswirkungen </w:t>
            </w:r>
            <w:r>
              <w:t xml:space="preserve">siehe </w:t>
            </w:r>
            <w:r w:rsidRPr="00AB6602">
              <w:rPr>
                <w:b/>
              </w:rPr>
              <w:t>Anlage</w:t>
            </w:r>
            <w:r w:rsidR="0014154E">
              <w:rPr>
                <w:b/>
              </w:rPr>
              <w:t xml:space="preserve"> </w:t>
            </w:r>
            <w:r w:rsidR="0014154E">
              <w:rPr>
                <w:b/>
              </w:rPr>
              <w:tab/>
            </w:r>
            <w:r w:rsidR="002912D7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912D7">
              <w:instrText xml:space="preserve"> FORMTEXT </w:instrText>
            </w:r>
            <w:r w:rsidR="002912D7">
              <w:fldChar w:fldCharType="separate"/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fldChar w:fldCharType="end"/>
            </w:r>
            <w:r w:rsidR="0014154E">
              <w:rPr>
                <w:b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E0" w:rsidRDefault="001A3EE0" w:rsidP="00E62C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DC4336" w:rsidTr="002E4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2" w:type="dxa"/>
            <w:gridSpan w:val="2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C4336" w:rsidRDefault="00DC4336" w:rsidP="00E62CAC">
            <w:pPr>
              <w:rPr>
                <w:b/>
                <w:bCs/>
              </w:rPr>
            </w:pPr>
            <w:r>
              <w:rPr>
                <w:b/>
                <w:bCs/>
              </w:rPr>
              <w:t>Angaben zu Maßnahmen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4336" w:rsidRDefault="00DC4336" w:rsidP="00E62CAC"/>
        </w:tc>
      </w:tr>
      <w:tr w:rsidR="00DC4336" w:rsidTr="002E4AC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632" w:type="dxa"/>
            <w:gridSpan w:val="22"/>
            <w:tcBorders>
              <w:top w:val="single" w:sz="4" w:space="0" w:color="auto"/>
              <w:bottom w:val="nil"/>
            </w:tcBorders>
          </w:tcPr>
          <w:p w:rsidR="00DC4336" w:rsidRPr="0044357D" w:rsidRDefault="00DC4336" w:rsidP="00E62CAC">
            <w:pPr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336" w:rsidRPr="0044357D" w:rsidRDefault="00DC4336" w:rsidP="00E62CAC">
            <w:pPr>
              <w:jc w:val="center"/>
              <w:rPr>
                <w:sz w:val="16"/>
                <w:szCs w:val="16"/>
              </w:rPr>
            </w:pPr>
          </w:p>
        </w:tc>
      </w:tr>
      <w:tr w:rsidR="0014154E" w:rsidTr="00B5399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2"/>
        </w:trPr>
        <w:tc>
          <w:tcPr>
            <w:tcW w:w="9632" w:type="dxa"/>
            <w:gridSpan w:val="22"/>
            <w:tcBorders>
              <w:top w:val="nil"/>
              <w:bottom w:val="nil"/>
            </w:tcBorders>
          </w:tcPr>
          <w:p w:rsidR="0014154E" w:rsidRDefault="0014154E" w:rsidP="0014154E">
            <w:r>
              <w:t xml:space="preserve">Bericht der Sicherheitsfachkraft nach § 6 Nr. 3 c ASiG </w:t>
            </w:r>
          </w:p>
          <w:p w:rsidR="0014154E" w:rsidRDefault="0014154E" w:rsidP="0014154E">
            <w:pPr>
              <w:rPr>
                <w:szCs w:val="24"/>
              </w:rPr>
            </w:pPr>
          </w:p>
          <w:p w:rsidR="0014154E" w:rsidRDefault="0014154E" w:rsidP="0014154E">
            <w:pPr>
              <w:tabs>
                <w:tab w:val="left" w:pos="1560"/>
                <w:tab w:val="left" w:pos="2268"/>
              </w:tabs>
            </w:pPr>
            <w:r>
              <w:rPr>
                <w:szCs w:val="24"/>
              </w:rPr>
              <w:t xml:space="preserve">Ist beigefügt </w:t>
            </w:r>
            <w:r>
              <w:rPr>
                <w:szCs w:val="24"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83C">
              <w:rPr>
                <w:bCs/>
              </w:rPr>
              <w:t>.</w:t>
            </w:r>
            <w:r>
              <w:rPr>
                <w:bCs/>
              </w:rPr>
              <w:tab/>
              <w:t xml:space="preserve">Wird nachgereicht bis </w:t>
            </w:r>
            <w:r w:rsidR="003E611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E611E">
              <w:instrText xml:space="preserve"> FORMTEXT </w:instrText>
            </w:r>
            <w:r w:rsidR="003E611E">
              <w:fldChar w:fldCharType="separate"/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fldChar w:fldCharType="end"/>
            </w:r>
            <w:r>
              <w:t>.</w:t>
            </w:r>
          </w:p>
          <w:p w:rsidR="0014154E" w:rsidRDefault="0014154E" w:rsidP="0014154E">
            <w:pPr>
              <w:tabs>
                <w:tab w:val="left" w:pos="1560"/>
                <w:tab w:val="left" w:pos="2268"/>
              </w:tabs>
              <w:rPr>
                <w:szCs w:val="24"/>
              </w:rPr>
            </w:pPr>
          </w:p>
          <w:p w:rsidR="0014154E" w:rsidRDefault="0014154E" w:rsidP="0014154E">
            <w:pPr>
              <w:tabs>
                <w:tab w:val="left" w:pos="1560"/>
                <w:tab w:val="left" w:pos="2410"/>
                <w:tab w:val="left" w:pos="3544"/>
                <w:tab w:val="left" w:pos="4678"/>
              </w:tabs>
            </w:pPr>
            <w:r>
              <w:rPr>
                <w:szCs w:val="24"/>
              </w:rPr>
              <w:t>Sicherheitsfachkraft:</w:t>
            </w:r>
            <w:r>
              <w:rPr>
                <w:szCs w:val="24"/>
              </w:rPr>
              <w:tab/>
              <w:t>Name:</w:t>
            </w:r>
            <w:r>
              <w:rPr>
                <w:szCs w:val="24"/>
              </w:rPr>
              <w:tab/>
            </w:r>
            <w:r w:rsidR="003E611E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E611E">
              <w:instrText xml:space="preserve"> FORMTEXT </w:instrText>
            </w:r>
            <w:r w:rsidR="003E611E">
              <w:fldChar w:fldCharType="separate"/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fldChar w:fldCharType="end"/>
            </w:r>
          </w:p>
          <w:p w:rsidR="0014154E" w:rsidRPr="0090383C" w:rsidRDefault="0014154E" w:rsidP="0014154E">
            <w:pPr>
              <w:tabs>
                <w:tab w:val="left" w:pos="1560"/>
                <w:tab w:val="left" w:pos="2410"/>
                <w:tab w:val="left" w:pos="3544"/>
                <w:tab w:val="left" w:pos="4678"/>
              </w:tabs>
              <w:rPr>
                <w:sz w:val="18"/>
                <w:szCs w:val="18"/>
              </w:rPr>
            </w:pPr>
          </w:p>
          <w:p w:rsidR="0014154E" w:rsidRDefault="0014154E" w:rsidP="0014154E">
            <w:pPr>
              <w:tabs>
                <w:tab w:val="left" w:pos="1560"/>
                <w:tab w:val="left" w:pos="2410"/>
                <w:tab w:val="left" w:pos="3544"/>
                <w:tab w:val="left" w:pos="4678"/>
              </w:tabs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Tel-Nr.:</w:t>
            </w:r>
            <w:r>
              <w:rPr>
                <w:szCs w:val="24"/>
              </w:rPr>
              <w:tab/>
            </w:r>
            <w:r w:rsidR="003E611E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E611E">
              <w:instrText xml:space="preserve"> FORMTEXT </w:instrText>
            </w:r>
            <w:r w:rsidR="003E611E">
              <w:fldChar w:fldCharType="separate"/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rPr>
                <w:noProof/>
              </w:rPr>
              <w:t> </w:t>
            </w:r>
            <w:r w:rsidR="003E611E">
              <w:fldChar w:fldCharType="end"/>
            </w:r>
          </w:p>
          <w:p w:rsidR="0014154E" w:rsidRPr="0090383C" w:rsidRDefault="0014154E" w:rsidP="0014154E">
            <w:pPr>
              <w:tabs>
                <w:tab w:val="left" w:pos="1560"/>
                <w:tab w:val="left" w:pos="2410"/>
                <w:tab w:val="left" w:pos="3544"/>
                <w:tab w:val="left" w:pos="4678"/>
              </w:tabs>
              <w:rPr>
                <w:sz w:val="18"/>
                <w:szCs w:val="18"/>
              </w:rPr>
            </w:pPr>
          </w:p>
          <w:p w:rsidR="0014154E" w:rsidRDefault="0014154E" w:rsidP="0014154E">
            <w:pPr>
              <w:tabs>
                <w:tab w:val="left" w:pos="1560"/>
                <w:tab w:val="left" w:pos="2410"/>
                <w:tab w:val="left" w:pos="3544"/>
                <w:tab w:val="left" w:pos="467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E-Mail:</w:t>
            </w:r>
            <w:r>
              <w:rPr>
                <w:szCs w:val="24"/>
              </w:rPr>
              <w:tab/>
            </w:r>
            <w:r w:rsidR="008557D9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557D9">
              <w:instrText xml:space="preserve"> FORMTEXT </w:instrText>
            </w:r>
            <w:r w:rsidR="008557D9">
              <w:fldChar w:fldCharType="separate"/>
            </w:r>
            <w:r w:rsidR="008557D9">
              <w:rPr>
                <w:noProof/>
              </w:rPr>
              <w:t> </w:t>
            </w:r>
            <w:r w:rsidR="008557D9">
              <w:rPr>
                <w:noProof/>
              </w:rPr>
              <w:t> </w:t>
            </w:r>
            <w:r w:rsidR="008557D9">
              <w:rPr>
                <w:noProof/>
              </w:rPr>
              <w:t> </w:t>
            </w:r>
            <w:r w:rsidR="008557D9">
              <w:rPr>
                <w:noProof/>
              </w:rPr>
              <w:t> </w:t>
            </w:r>
            <w:r w:rsidR="008557D9">
              <w:rPr>
                <w:noProof/>
              </w:rPr>
              <w:t> </w:t>
            </w:r>
            <w:r w:rsidR="008557D9">
              <w:fldChar w:fldCharType="end"/>
            </w:r>
          </w:p>
          <w:p w:rsidR="0014154E" w:rsidRDefault="0014154E" w:rsidP="00E62CAC"/>
        </w:tc>
        <w:tc>
          <w:tcPr>
            <w:tcW w:w="5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154E" w:rsidRDefault="0014154E" w:rsidP="00E62C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DC4336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2"/>
        </w:trPr>
        <w:tc>
          <w:tcPr>
            <w:tcW w:w="9632" w:type="dxa"/>
            <w:gridSpan w:val="22"/>
            <w:tcBorders>
              <w:top w:val="nil"/>
              <w:bottom w:val="single" w:sz="4" w:space="0" w:color="auto"/>
            </w:tcBorders>
          </w:tcPr>
          <w:p w:rsidR="005572BD" w:rsidRDefault="005572BD" w:rsidP="005572BD">
            <w:r>
              <w:t>Kurzerläuterung der Maßnahmen</w:t>
            </w:r>
          </w:p>
          <w:p w:rsidR="005572BD" w:rsidRDefault="005572BD" w:rsidP="00E62CAC"/>
          <w:p w:rsidR="00DC4336" w:rsidRDefault="00907068" w:rsidP="00E62C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4336" w:rsidRDefault="00DC4336" w:rsidP="00E62CAC">
            <w:pPr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1"/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  <w:bookmarkEnd w:id="29"/>
          </w:p>
        </w:tc>
      </w:tr>
      <w:tr w:rsidR="001A3EE0" w:rsidTr="002E4AC5">
        <w:tblPrEx>
          <w:tblBorders>
            <w:top w:val="double" w:sz="4" w:space="0" w:color="auto"/>
          </w:tblBorders>
        </w:tblPrEx>
        <w:trPr>
          <w:cantSplit/>
          <w:trHeight w:val="397"/>
        </w:trPr>
        <w:tc>
          <w:tcPr>
            <w:tcW w:w="9640" w:type="dxa"/>
            <w:gridSpan w:val="2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0" w:rsidRDefault="001A3EE0" w:rsidP="002912D7">
            <w:pPr>
              <w:tabs>
                <w:tab w:val="left" w:pos="5387"/>
                <w:tab w:val="left" w:pos="6946"/>
                <w:tab w:val="left" w:pos="7930"/>
              </w:tabs>
              <w:spacing w:after="20"/>
            </w:pPr>
            <w:r>
              <w:t xml:space="preserve">Weitere </w:t>
            </w:r>
            <w:r w:rsidR="0014154E">
              <w:t xml:space="preserve">Angaben zu Maßnahmen </w:t>
            </w:r>
            <w:r>
              <w:t xml:space="preserve">siehe </w:t>
            </w:r>
            <w:r w:rsidRPr="00AB6602">
              <w:rPr>
                <w:b/>
              </w:rPr>
              <w:t>Anlage</w:t>
            </w:r>
            <w:r w:rsidR="0014154E">
              <w:rPr>
                <w:b/>
              </w:rPr>
              <w:tab/>
            </w:r>
            <w:r w:rsidR="002912D7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912D7">
              <w:instrText xml:space="preserve"> FORMTEXT </w:instrText>
            </w:r>
            <w:r w:rsidR="002912D7">
              <w:fldChar w:fldCharType="separate"/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rPr>
                <w:noProof/>
              </w:rPr>
              <w:t> </w:t>
            </w:r>
            <w:r w:rsidR="002912D7">
              <w:fldChar w:fldCharType="end"/>
            </w:r>
            <w:r w:rsidR="0014154E">
              <w:rPr>
                <w:b/>
              </w:rPr>
              <w:tab/>
            </w:r>
            <w:r>
              <w:tab/>
            </w:r>
            <w:r>
              <w:rPr>
                <w:b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83B33">
              <w:rPr>
                <w:b/>
                <w:bCs/>
              </w:rPr>
            </w:r>
            <w:r w:rsidR="00283B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E0" w:rsidRDefault="001A3EE0" w:rsidP="00E62CAC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671DDB" w:rsidRPr="00671DDB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020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71DDB" w:rsidRPr="00671DDB" w:rsidRDefault="00671DDB" w:rsidP="00E62CAC">
            <w:pPr>
              <w:rPr>
                <w:sz w:val="23"/>
                <w:szCs w:val="23"/>
              </w:rPr>
            </w:pPr>
            <w:r w:rsidRPr="00671DDB">
              <w:rPr>
                <w:b/>
                <w:sz w:val="23"/>
                <w:szCs w:val="23"/>
              </w:rPr>
              <w:t>Betriebsbediensteter</w:t>
            </w:r>
            <w:r w:rsidRPr="00671DDB">
              <w:rPr>
                <w:b/>
                <w:bCs/>
                <w:sz w:val="23"/>
                <w:szCs w:val="23"/>
              </w:rPr>
              <w:t xml:space="preserve"> / Betriebsleiter oder dienstführender stellvertretender Betriebsleiter</w:t>
            </w:r>
          </w:p>
        </w:tc>
      </w:tr>
      <w:tr w:rsidR="006F5FA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2" w:type="dxa"/>
            <w:gridSpan w:val="22"/>
            <w:tcBorders>
              <w:top w:val="single" w:sz="4" w:space="0" w:color="auto"/>
              <w:bottom w:val="nil"/>
            </w:tcBorders>
          </w:tcPr>
          <w:p w:rsidR="006F5FA8" w:rsidRDefault="006F5FA8" w:rsidP="00E62CAC">
            <w:pPr>
              <w:rPr>
                <w:sz w:val="1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FA8" w:rsidRDefault="006F5FA8" w:rsidP="00E62CAC">
            <w:pPr>
              <w:jc w:val="center"/>
              <w:rPr>
                <w:sz w:val="16"/>
              </w:rPr>
            </w:pPr>
          </w:p>
        </w:tc>
      </w:tr>
      <w:tr w:rsidR="006F5FA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2" w:type="dxa"/>
            <w:gridSpan w:val="22"/>
            <w:tcBorders>
              <w:top w:val="nil"/>
              <w:bottom w:val="nil"/>
            </w:tcBorders>
          </w:tcPr>
          <w:p w:rsidR="006F5FA8" w:rsidRDefault="006F5FA8" w:rsidP="00907068">
            <w:r>
              <w:t xml:space="preserve">Datum: </w:t>
            </w:r>
            <w:r w:rsidR="0090706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07068">
              <w:instrText xml:space="preserve"> FORMTEXT </w:instrText>
            </w:r>
            <w:r w:rsidR="00907068">
              <w:fldChar w:fldCharType="separate"/>
            </w:r>
            <w:r w:rsidR="00907068">
              <w:rPr>
                <w:noProof/>
              </w:rPr>
              <w:t> </w:t>
            </w:r>
            <w:r w:rsidR="00907068">
              <w:rPr>
                <w:noProof/>
              </w:rPr>
              <w:t> </w:t>
            </w:r>
            <w:r w:rsidR="00907068">
              <w:rPr>
                <w:noProof/>
              </w:rPr>
              <w:t> </w:t>
            </w:r>
            <w:r w:rsidR="00907068">
              <w:rPr>
                <w:noProof/>
              </w:rPr>
              <w:t> </w:t>
            </w:r>
            <w:r w:rsidR="00907068">
              <w:rPr>
                <w:noProof/>
              </w:rPr>
              <w:t> </w:t>
            </w:r>
            <w:r w:rsidR="00907068">
              <w:fldChar w:fldCharType="end"/>
            </w:r>
          </w:p>
        </w:tc>
        <w:tc>
          <w:tcPr>
            <w:tcW w:w="5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F5FA8" w:rsidRDefault="006F5FA8" w:rsidP="00E62CAC">
            <w:pPr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6F5FA8" w:rsidTr="002912D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4593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6F5FA8" w:rsidRDefault="00907068" w:rsidP="00E62CAC">
            <w:pPr>
              <w:jc w:val="center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9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6F5FA8" w:rsidRDefault="002912D7" w:rsidP="00E62CAC">
            <w:pPr>
              <w:jc w:val="center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F5FA8" w:rsidRDefault="006F5FA8" w:rsidP="00E62CAC">
            <w:pPr>
              <w:jc w:val="center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B33">
              <w:fldChar w:fldCharType="separate"/>
            </w:r>
            <w:r>
              <w:fldChar w:fldCharType="end"/>
            </w:r>
          </w:p>
        </w:tc>
      </w:tr>
      <w:tr w:rsidR="006F5FA8" w:rsidTr="002912D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93" w:type="dxa"/>
            <w:gridSpan w:val="8"/>
            <w:tcBorders>
              <w:top w:val="nil"/>
              <w:bottom w:val="nil"/>
            </w:tcBorders>
          </w:tcPr>
          <w:p w:rsidR="006F5FA8" w:rsidRDefault="006F5FA8" w:rsidP="00E62CA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triebsbedienste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Betriebsbediensteter</w:t>
            </w:r>
            <w:r>
              <w:fldChar w:fldCharType="end"/>
            </w:r>
          </w:p>
        </w:tc>
        <w:bookmarkStart w:id="30" w:name="Text24"/>
        <w:tc>
          <w:tcPr>
            <w:tcW w:w="5039" w:type="dxa"/>
            <w:gridSpan w:val="14"/>
            <w:tcBorders>
              <w:top w:val="nil"/>
              <w:bottom w:val="nil"/>
            </w:tcBorders>
          </w:tcPr>
          <w:p w:rsidR="006F5FA8" w:rsidRDefault="006F5FA8" w:rsidP="00E62CAC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default w:val="stellvertetender Betriebsleiter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stellvertetender Betriebsleiter </w:t>
            </w:r>
            <w:r>
              <w:fldChar w:fldCharType="end"/>
            </w:r>
            <w:bookmarkEnd w:id="30"/>
          </w:p>
        </w:tc>
        <w:tc>
          <w:tcPr>
            <w:tcW w:w="57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5FA8" w:rsidRDefault="006F5FA8" w:rsidP="00E62CAC">
            <w:pPr>
              <w:jc w:val="center"/>
            </w:pPr>
          </w:p>
        </w:tc>
      </w:tr>
      <w:tr w:rsidR="006F5FA8" w:rsidTr="00557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9632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6F5FA8" w:rsidRDefault="006F5FA8" w:rsidP="00E62CAC">
            <w:pPr>
              <w:jc w:val="center"/>
            </w:pPr>
            <w:r>
              <w:rPr>
                <w:rFonts w:cs="Arial"/>
                <w:sz w:val="16"/>
                <w:szCs w:val="16"/>
              </w:rPr>
              <w:t>[</w:t>
            </w:r>
            <w:r w:rsidR="00646FA1">
              <w:rPr>
                <w:rFonts w:cs="Arial"/>
                <w:sz w:val="16"/>
                <w:szCs w:val="16"/>
              </w:rPr>
              <w:t>Digitaler</w:t>
            </w:r>
            <w:r>
              <w:rPr>
                <w:rFonts w:cs="Arial"/>
                <w:sz w:val="16"/>
                <w:szCs w:val="16"/>
              </w:rPr>
              <w:t xml:space="preserve"> Versand – trägt keine Unterschrift]</w:t>
            </w:r>
          </w:p>
        </w:tc>
        <w:tc>
          <w:tcPr>
            <w:tcW w:w="57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FA8" w:rsidRDefault="006F5FA8" w:rsidP="00E62CAC">
            <w:pPr>
              <w:jc w:val="center"/>
            </w:pPr>
          </w:p>
        </w:tc>
      </w:tr>
    </w:tbl>
    <w:p w:rsidR="00AC58BD" w:rsidRPr="00E440E2" w:rsidRDefault="00E62CAC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sectPr w:rsidR="00AC58BD" w:rsidRPr="00E440E2" w:rsidSect="003716DA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680" w:right="510" w:bottom="397" w:left="454" w:header="68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F7" w:rsidRDefault="00EF00F7">
      <w:r>
        <w:separator/>
      </w:r>
    </w:p>
  </w:endnote>
  <w:endnote w:type="continuationSeparator" w:id="0">
    <w:p w:rsidR="00EF00F7" w:rsidRDefault="00EF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D" w:rsidRPr="000A135E" w:rsidRDefault="001A3EE0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8"/>
        <w:szCs w:val="18"/>
      </w:rPr>
    </w:pPr>
    <w:r>
      <w:rPr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1532B2" wp14:editId="7146ABDB">
              <wp:simplePos x="0" y="0"/>
              <wp:positionH relativeFrom="column">
                <wp:posOffset>-21590</wp:posOffset>
              </wp:positionH>
              <wp:positionV relativeFrom="paragraph">
                <wp:posOffset>-3295015</wp:posOffset>
              </wp:positionV>
              <wp:extent cx="135255" cy="300926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300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058" w:rsidRDefault="00BD6058">
                          <w:r>
                            <w:rPr>
                              <w:sz w:val="18"/>
                            </w:rPr>
                            <w:t xml:space="preserve">Formular - Melden eines Unfalles oder eines </w:t>
                          </w:r>
                          <w:r w:rsidR="00646FA1">
                            <w:rPr>
                              <w:sz w:val="18"/>
                            </w:rPr>
                            <w:t>sicherheits-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1.7pt;margin-top:-259.45pt;width:10.65pt;height:23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" stroked="f">
              <v:textbox style="layout-flow:vertical;mso-layout-flow-alt:bottom-to-top;mso-fit-shape-to-text:t" inset="0,0,0,0">
                <w:txbxContent>
                  <w:p w:rsidR="00BD6058" w:rsidRDefault="00BD6058">
                    <w:r>
                      <w:rPr>
                        <w:sz w:val="18"/>
                      </w:rPr>
                      <w:t xml:space="preserve">Formular - Melden eines Unfalles oder eines </w:t>
                    </w:r>
                    <w:r w:rsidR="00646FA1">
                      <w:rPr>
                        <w:sz w:val="18"/>
                      </w:rPr>
                      <w:t>sicherheits-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D" w:rsidRDefault="00AC58BD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F7" w:rsidRDefault="00EF00F7">
      <w:r>
        <w:separator/>
      </w:r>
    </w:p>
  </w:footnote>
  <w:footnote w:type="continuationSeparator" w:id="0">
    <w:p w:rsidR="00EF00F7" w:rsidRDefault="00EF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D" w:rsidRDefault="00AC58B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C58BD" w:rsidRDefault="00AC58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474"/>
      <w:gridCol w:w="7938"/>
      <w:gridCol w:w="1077"/>
    </w:tblGrid>
    <w:tr w:rsidR="00AC58BD" w:rsidTr="00E068FB">
      <w:trPr>
        <w:trHeight w:val="340"/>
        <w:jc w:val="right"/>
      </w:trPr>
      <w:tc>
        <w:tcPr>
          <w:tcW w:w="1474" w:type="dxa"/>
          <w:vAlign w:val="center"/>
        </w:tcPr>
        <w:p w:rsidR="00AC58BD" w:rsidRDefault="001A3EE0">
          <w:pPr>
            <w:pStyle w:val="Kopfzeile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1" locked="1" layoutInCell="0" allowOverlap="0" wp14:anchorId="5233BEDF" wp14:editId="262E460F">
                    <wp:simplePos x="0" y="0"/>
                    <wp:positionH relativeFrom="margin">
                      <wp:posOffset>50165</wp:posOffset>
                    </wp:positionH>
                    <wp:positionV relativeFrom="margin">
                      <wp:posOffset>5958840</wp:posOffset>
                    </wp:positionV>
                    <wp:extent cx="179705" cy="179705"/>
                    <wp:effectExtent l="0" t="0" r="0" b="0"/>
                    <wp:wrapNone/>
                    <wp:docPr id="6" name="Ov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4" o:spid="_x0000_s1026" style="position:absolute;margin-left:3.95pt;margin-top:469.2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" o:allowincell="f" o:allowoverlap="f" strokecolor="#969696">
                    <v:fill opacity="32896f"/>
                    <w10:wrap anchorx="margin" anchory="margin"/>
                    <w10:anchorlock/>
                  </v:oval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680" behindDoc="1" locked="1" layoutInCell="0" allowOverlap="0" wp14:anchorId="58426725" wp14:editId="067BCB0A">
                    <wp:simplePos x="0" y="0"/>
                    <wp:positionH relativeFrom="margin">
                      <wp:posOffset>50165</wp:posOffset>
                    </wp:positionH>
                    <wp:positionV relativeFrom="margin">
                      <wp:posOffset>3078480</wp:posOffset>
                    </wp:positionV>
                    <wp:extent cx="179705" cy="179705"/>
                    <wp:effectExtent l="0" t="0" r="0" b="0"/>
                    <wp:wrapNone/>
                    <wp:docPr id="5" name="Ov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3" o:spid="_x0000_s1026" style="position:absolute;margin-left:3.95pt;margin-top:242.4pt;width:14.15pt;height:14.1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" o:allowincell="f" o:allowoverlap="f" strokecolor="#969696">
                    <v:fill opacity="32896f"/>
                    <w10:wrap anchorx="margin" anchory="margin"/>
                    <w10:anchorlock/>
                  </v:oval>
                </w:pict>
              </mc:Fallback>
            </mc:AlternateContent>
          </w:r>
          <w:r>
            <w:rPr>
              <w:noProof/>
              <w:sz w:val="20"/>
            </w:rPr>
            <w:drawing>
              <wp:inline distT="0" distB="0" distL="0" distR="0" wp14:anchorId="5628F4E1" wp14:editId="7C47490E">
                <wp:extent cx="850900" cy="139700"/>
                <wp:effectExtent l="0" t="0" r="6350" b="0"/>
                <wp:docPr id="1" name="Bild 1" descr="lgr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gr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AC58BD" w:rsidRDefault="00F23DA1" w:rsidP="00E068FB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r w:rsidRPr="00BB4BE8">
            <w:rPr>
              <w:b/>
              <w:sz w:val="20"/>
            </w:rPr>
            <w:t>Melden eines Unfalles oder sicherheitsrelevanten Vorkommnisses bei Seilbahnen</w:t>
          </w:r>
        </w:p>
      </w:tc>
      <w:tc>
        <w:tcPr>
          <w:tcW w:w="1077" w:type="dxa"/>
          <w:vAlign w:val="center"/>
        </w:tcPr>
        <w:p w:rsidR="00AC58BD" w:rsidRDefault="00AC58BD">
          <w:pPr>
            <w:pStyle w:val="Kopfzeile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20"/>
            </w:rPr>
            <w:t xml:space="preserve">Seite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 PAGE </w:instrText>
          </w:r>
          <w:r>
            <w:rPr>
              <w:rStyle w:val="Seitenzahl"/>
              <w:sz w:val="20"/>
            </w:rPr>
            <w:fldChar w:fldCharType="separate"/>
          </w:r>
          <w:r w:rsidR="00283B33"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  <w:r>
            <w:rPr>
              <w:rStyle w:val="Seitenzahl"/>
              <w:sz w:val="20"/>
            </w:rPr>
            <w:t xml:space="preserve"> /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 NUMPAGES </w:instrText>
          </w:r>
          <w:r>
            <w:rPr>
              <w:rStyle w:val="Seitenzahl"/>
              <w:sz w:val="20"/>
            </w:rPr>
            <w:fldChar w:fldCharType="separate"/>
          </w:r>
          <w:r w:rsidR="00283B33"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:rsidR="00AC58BD" w:rsidRPr="00E068FB" w:rsidRDefault="001A3EE0">
    <w:pPr>
      <w:pStyle w:val="Kopfzeile"/>
      <w:rPr>
        <w:rStyle w:val="Seitenzahl"/>
        <w:color w:val="808080"/>
        <w:sz w:val="22"/>
        <w:szCs w:val="22"/>
      </w:rPr>
    </w:pPr>
    <w:r>
      <w:rPr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CA9ED0" wp14:editId="593B6DA6">
              <wp:simplePos x="0" y="0"/>
              <wp:positionH relativeFrom="column">
                <wp:posOffset>-20320</wp:posOffset>
              </wp:positionH>
              <wp:positionV relativeFrom="paragraph">
                <wp:posOffset>3420745</wp:posOffset>
              </wp:positionV>
              <wp:extent cx="135255" cy="269875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0E6" w:rsidRDefault="00646FA1">
                          <w:r>
                            <w:rPr>
                              <w:sz w:val="18"/>
                            </w:rPr>
                            <w:t>relevanten V</w:t>
                          </w:r>
                          <w:r w:rsidR="007810E6">
                            <w:rPr>
                              <w:sz w:val="18"/>
                            </w:rPr>
                            <w:t>orkommnisses; § 18 Abs. 3, 4 LSeilbG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.6pt;margin-top:269.35pt;width:10.65pt;height:2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" stroked="f">
              <v:textbox style="layout-flow:vertical;mso-layout-flow-alt:bottom-to-top;mso-fit-shape-to-text:t" inset="0,0,0,0">
                <w:txbxContent>
                  <w:p w:rsidR="007810E6" w:rsidRDefault="00646FA1">
                    <w:r>
                      <w:rPr>
                        <w:sz w:val="18"/>
                      </w:rPr>
                      <w:t>relevanten V</w:t>
                    </w:r>
                    <w:r w:rsidR="007810E6">
                      <w:rPr>
                        <w:sz w:val="18"/>
                      </w:rPr>
                      <w:t>orkommnisses; § 18 Abs. 3, 4 LSeilbG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EA5C35" wp14:editId="54E05477">
              <wp:simplePos x="0" y="0"/>
              <wp:positionH relativeFrom="column">
                <wp:posOffset>-21590</wp:posOffset>
              </wp:positionH>
              <wp:positionV relativeFrom="paragraph">
                <wp:posOffset>1080135</wp:posOffset>
              </wp:positionV>
              <wp:extent cx="203835" cy="114427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144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0E6" w:rsidRPr="007810E6" w:rsidRDefault="007810E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810E6">
                            <w:rPr>
                              <w:sz w:val="18"/>
                              <w:szCs w:val="18"/>
                            </w:rPr>
                            <w:t xml:space="preserve">Stand: </w:t>
                          </w:r>
                          <w:r w:rsidR="00E62CAC">
                            <w:rPr>
                              <w:sz w:val="18"/>
                              <w:szCs w:val="18"/>
                            </w:rPr>
                            <w:t>Januar 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-1.7pt;margin-top:85.05pt;width:16.05pt;height: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" stroked="f">
              <v:textbox style="layout-flow:vertical;mso-layout-flow-alt:bottom-to-top" inset="0,0,0,0">
                <w:txbxContent>
                  <w:p w:rsidR="007810E6" w:rsidRPr="007810E6" w:rsidRDefault="007810E6">
                    <w:pPr>
                      <w:rPr>
                        <w:sz w:val="18"/>
                        <w:szCs w:val="18"/>
                      </w:rPr>
                    </w:pPr>
                    <w:r w:rsidRPr="007810E6">
                      <w:rPr>
                        <w:sz w:val="18"/>
                        <w:szCs w:val="18"/>
                      </w:rPr>
                      <w:t xml:space="preserve">Stand: </w:t>
                    </w:r>
                    <w:r w:rsidR="00E62CAC">
                      <w:rPr>
                        <w:sz w:val="18"/>
                        <w:szCs w:val="18"/>
                      </w:rPr>
                      <w:t>Januar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F7"/>
    <w:rsid w:val="0001223E"/>
    <w:rsid w:val="000A135E"/>
    <w:rsid w:val="000B1282"/>
    <w:rsid w:val="00117D2A"/>
    <w:rsid w:val="00131236"/>
    <w:rsid w:val="0014154E"/>
    <w:rsid w:val="001635BF"/>
    <w:rsid w:val="001A3EE0"/>
    <w:rsid w:val="001C4158"/>
    <w:rsid w:val="001E4400"/>
    <w:rsid w:val="00245154"/>
    <w:rsid w:val="00256447"/>
    <w:rsid w:val="00282068"/>
    <w:rsid w:val="00283B33"/>
    <w:rsid w:val="00286B87"/>
    <w:rsid w:val="002912D7"/>
    <w:rsid w:val="002A3671"/>
    <w:rsid w:val="002A6A77"/>
    <w:rsid w:val="002B588E"/>
    <w:rsid w:val="002C6217"/>
    <w:rsid w:val="002C6C92"/>
    <w:rsid w:val="002E4AC5"/>
    <w:rsid w:val="0030465B"/>
    <w:rsid w:val="00305366"/>
    <w:rsid w:val="00325907"/>
    <w:rsid w:val="00363A87"/>
    <w:rsid w:val="003716DA"/>
    <w:rsid w:val="0037280F"/>
    <w:rsid w:val="003E611E"/>
    <w:rsid w:val="004205F1"/>
    <w:rsid w:val="0044357D"/>
    <w:rsid w:val="00444401"/>
    <w:rsid w:val="004534C5"/>
    <w:rsid w:val="00482B21"/>
    <w:rsid w:val="0048413C"/>
    <w:rsid w:val="004870CA"/>
    <w:rsid w:val="004A118F"/>
    <w:rsid w:val="004A3AF4"/>
    <w:rsid w:val="004C078C"/>
    <w:rsid w:val="00501B59"/>
    <w:rsid w:val="00510252"/>
    <w:rsid w:val="005228FF"/>
    <w:rsid w:val="00552174"/>
    <w:rsid w:val="005572BD"/>
    <w:rsid w:val="005810AE"/>
    <w:rsid w:val="005946FD"/>
    <w:rsid w:val="005A6996"/>
    <w:rsid w:val="005B753B"/>
    <w:rsid w:val="005C1191"/>
    <w:rsid w:val="005F3C59"/>
    <w:rsid w:val="00623345"/>
    <w:rsid w:val="00623BA0"/>
    <w:rsid w:val="00646FA1"/>
    <w:rsid w:val="00653F7F"/>
    <w:rsid w:val="00671DDB"/>
    <w:rsid w:val="00696F8F"/>
    <w:rsid w:val="006D228B"/>
    <w:rsid w:val="006F06CF"/>
    <w:rsid w:val="006F2DEC"/>
    <w:rsid w:val="006F5FA8"/>
    <w:rsid w:val="006F79F5"/>
    <w:rsid w:val="00763D55"/>
    <w:rsid w:val="007810E6"/>
    <w:rsid w:val="007A2880"/>
    <w:rsid w:val="007A2AA9"/>
    <w:rsid w:val="007C1C18"/>
    <w:rsid w:val="007D2712"/>
    <w:rsid w:val="007D2FAD"/>
    <w:rsid w:val="00804D19"/>
    <w:rsid w:val="00805F79"/>
    <w:rsid w:val="00811B8D"/>
    <w:rsid w:val="00820873"/>
    <w:rsid w:val="00846CFE"/>
    <w:rsid w:val="008557D9"/>
    <w:rsid w:val="00861399"/>
    <w:rsid w:val="00896552"/>
    <w:rsid w:val="008A52BE"/>
    <w:rsid w:val="00904152"/>
    <w:rsid w:val="00907068"/>
    <w:rsid w:val="00941117"/>
    <w:rsid w:val="00951852"/>
    <w:rsid w:val="009820ED"/>
    <w:rsid w:val="009A0765"/>
    <w:rsid w:val="009B6EDB"/>
    <w:rsid w:val="00A26F36"/>
    <w:rsid w:val="00A413B2"/>
    <w:rsid w:val="00A50FA1"/>
    <w:rsid w:val="00A516EA"/>
    <w:rsid w:val="00AB6602"/>
    <w:rsid w:val="00AC58BD"/>
    <w:rsid w:val="00AD25FE"/>
    <w:rsid w:val="00AD297D"/>
    <w:rsid w:val="00AF577A"/>
    <w:rsid w:val="00B01912"/>
    <w:rsid w:val="00B13B3F"/>
    <w:rsid w:val="00B43711"/>
    <w:rsid w:val="00B502D9"/>
    <w:rsid w:val="00B53998"/>
    <w:rsid w:val="00B63604"/>
    <w:rsid w:val="00B86B58"/>
    <w:rsid w:val="00BA397E"/>
    <w:rsid w:val="00BB3602"/>
    <w:rsid w:val="00BC5C84"/>
    <w:rsid w:val="00BD405A"/>
    <w:rsid w:val="00BD6058"/>
    <w:rsid w:val="00C50953"/>
    <w:rsid w:val="00C66767"/>
    <w:rsid w:val="00C759E7"/>
    <w:rsid w:val="00C92290"/>
    <w:rsid w:val="00CF0A70"/>
    <w:rsid w:val="00D34D63"/>
    <w:rsid w:val="00D926AF"/>
    <w:rsid w:val="00DA0EAA"/>
    <w:rsid w:val="00DB2FED"/>
    <w:rsid w:val="00DC4336"/>
    <w:rsid w:val="00DE45A7"/>
    <w:rsid w:val="00E01ED4"/>
    <w:rsid w:val="00E068FB"/>
    <w:rsid w:val="00E440E2"/>
    <w:rsid w:val="00E61AA4"/>
    <w:rsid w:val="00E62CAC"/>
    <w:rsid w:val="00ED049F"/>
    <w:rsid w:val="00ED5305"/>
    <w:rsid w:val="00EE626A"/>
    <w:rsid w:val="00EF00F7"/>
    <w:rsid w:val="00F01389"/>
    <w:rsid w:val="00F23DA1"/>
    <w:rsid w:val="00F3314E"/>
    <w:rsid w:val="00F347CC"/>
    <w:rsid w:val="00F35609"/>
    <w:rsid w:val="00F44513"/>
    <w:rsid w:val="00F75415"/>
    <w:rsid w:val="00F8332B"/>
    <w:rsid w:val="00F94F2F"/>
    <w:rsid w:val="00F96B30"/>
    <w:rsid w:val="00FB7E21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E62C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2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E62C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eilung9@rpf.bwl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7DD6-C43A-40A1-9301-F6122F35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9B523B64.dotm</Template>
  <TotalTime>0</TotalTime>
  <Pages>1</Pages>
  <Words>718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Unfallmeldung Seilbahnen</vt:lpstr>
    </vt:vector>
  </TitlesOfParts>
  <Company>Innenverwaltung Land Baden-Württemberg</Company>
  <LinksUpToDate>false</LinksUpToDate>
  <CharactersWithSpaces>5238</CharactersWithSpaces>
  <SharedDoc>false</SharedDoc>
  <HLinks>
    <vt:vector size="6" baseType="variant"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mailto:abteilung9@rpf.bwl.de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Unfallmeldung Seilbahnen</dc:title>
  <dc:subject>Melden eines Unfalles oder eines besonderen Betriebsvorkommnisses bei Seilbahnen</dc:subject>
  <dc:creator>Schäfer, Joachim (RPF)</dc:creator>
  <cp:lastModifiedBy>Schäfer, Joachim (RPF)</cp:lastModifiedBy>
  <cp:revision>2</cp:revision>
  <cp:lastPrinted>2012-08-30T08:52:00Z</cp:lastPrinted>
  <dcterms:created xsi:type="dcterms:W3CDTF">2020-01-27T15:52:00Z</dcterms:created>
  <dcterms:modified xsi:type="dcterms:W3CDTF">2020-01-27T15:53:00Z</dcterms:modified>
</cp:coreProperties>
</file>