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2" w:type="dxa"/>
        <w:jc w:val="right"/>
        <w:tblInd w:w="119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31"/>
        <w:gridCol w:w="1392"/>
        <w:gridCol w:w="292"/>
        <w:gridCol w:w="1279"/>
        <w:gridCol w:w="189"/>
        <w:gridCol w:w="658"/>
        <w:gridCol w:w="1769"/>
        <w:gridCol w:w="76"/>
        <w:gridCol w:w="2331"/>
        <w:gridCol w:w="425"/>
      </w:tblGrid>
      <w:tr w:rsidR="00AE1097" w:rsidTr="00290646">
        <w:trPr>
          <w:cantSplit/>
          <w:jc w:val="right"/>
        </w:trPr>
        <w:tc>
          <w:tcPr>
            <w:tcW w:w="73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97" w:rsidRDefault="00AE1097" w:rsidP="007246B9"/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AE1097" w:rsidRDefault="00AE1097" w:rsidP="007246B9">
            <w:pPr>
              <w:tabs>
                <w:tab w:val="left" w:pos="570"/>
                <w:tab w:val="left" w:pos="6804"/>
              </w:tabs>
              <w:spacing w:after="20"/>
              <w:rPr>
                <w:sz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E1097" w:rsidRPr="00400A44" w:rsidRDefault="00AE1097" w:rsidP="007246B9">
            <w:pPr>
              <w:jc w:val="center"/>
              <w:rPr>
                <w:sz w:val="18"/>
                <w:szCs w:val="18"/>
              </w:rPr>
            </w:pPr>
            <w:r w:rsidRPr="00400A44">
              <w:rPr>
                <w:sz w:val="18"/>
                <w:szCs w:val="18"/>
              </w:rPr>
              <w:t>Korre</w:t>
            </w:r>
            <w:r w:rsidRPr="00400A44">
              <w:rPr>
                <w:sz w:val="18"/>
                <w:szCs w:val="18"/>
              </w:rPr>
              <w:t>k</w:t>
            </w:r>
            <w:r w:rsidRPr="00400A44">
              <w:rPr>
                <w:sz w:val="18"/>
                <w:szCs w:val="18"/>
              </w:rPr>
              <w:t>tur</w:t>
            </w:r>
          </w:p>
          <w:p w:rsidR="00AE1097" w:rsidRPr="00400A44" w:rsidRDefault="00AE1097" w:rsidP="007246B9">
            <w:pPr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rPr>
          <w:cantSplit/>
          <w:jc w:val="right"/>
        </w:trPr>
        <w:tc>
          <w:tcPr>
            <w:tcW w:w="3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97" w:rsidRDefault="00AE1097" w:rsidP="00290646">
            <w:r w:rsidRPr="001033D8">
              <w:rPr>
                <w:b/>
                <w:szCs w:val="24"/>
              </w:rPr>
              <w:t>Anlage</w:t>
            </w:r>
            <w:r>
              <w:rPr>
                <w:b/>
                <w:szCs w:val="24"/>
              </w:rPr>
              <w:t xml:space="preserve"> </w:t>
            </w:r>
            <w:r w:rsidR="00290646"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9"/>
            <w:r w:rsidR="00290646">
              <w:instrText xml:space="preserve"> FORMTEXT </w:instrText>
            </w:r>
            <w:r w:rsidR="00290646">
              <w:fldChar w:fldCharType="separate"/>
            </w:r>
            <w:r w:rsidR="00290646">
              <w:rPr>
                <w:noProof/>
              </w:rPr>
              <w:t> </w:t>
            </w:r>
            <w:r w:rsidR="00290646">
              <w:rPr>
                <w:noProof/>
              </w:rPr>
              <w:t> </w:t>
            </w:r>
            <w:r w:rsidR="00290646">
              <w:rPr>
                <w:noProof/>
              </w:rPr>
              <w:t> </w:t>
            </w:r>
            <w:r w:rsidR="00290646">
              <w:rPr>
                <w:noProof/>
              </w:rPr>
              <w:t> </w:t>
            </w:r>
            <w:r w:rsidR="00290646">
              <w:rPr>
                <w:noProof/>
              </w:rPr>
              <w:t> </w:t>
            </w:r>
            <w:r w:rsidR="00290646"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97" w:rsidRDefault="00AE1097" w:rsidP="00E004AB">
            <w:r>
              <w:t>zur Meldung des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97" w:rsidRDefault="00AE1097" w:rsidP="007246B9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Ereignisse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AE1097" w:rsidRDefault="00AE1097" w:rsidP="007246B9">
            <w:pPr>
              <w:tabs>
                <w:tab w:val="left" w:pos="570"/>
                <w:tab w:val="left" w:pos="6804"/>
              </w:tabs>
              <w:spacing w:after="20"/>
              <w:rPr>
                <w:sz w:val="16"/>
              </w:rPr>
            </w:pPr>
            <w:r>
              <w:rPr>
                <w:sz w:val="16"/>
              </w:rPr>
              <w:tab/>
              <w:t>Tag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M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nat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Jahr</w:t>
            </w:r>
          </w:p>
          <w:p w:rsidR="00AE1097" w:rsidRDefault="00AE1097" w:rsidP="007246B9">
            <w:pPr>
              <w:tabs>
                <w:tab w:val="left" w:pos="570"/>
                <w:tab w:val="left" w:pos="6804"/>
              </w:tabs>
              <w:spacing w:after="20"/>
              <w:rPr>
                <w:sz w:val="16"/>
              </w:rPr>
            </w:pPr>
            <w:r>
              <w:t xml:space="preserve">vom 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E1097" w:rsidRDefault="00AE1097" w:rsidP="007246B9">
            <w:pPr>
              <w:jc w:val="center"/>
            </w:pPr>
          </w:p>
        </w:tc>
      </w:tr>
      <w:tr w:rsidR="007C1395" w:rsidTr="00290646">
        <w:trPr>
          <w:cantSplit/>
          <w:jc w:val="right"/>
        </w:trPr>
        <w:tc>
          <w:tcPr>
            <w:tcW w:w="3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395" w:rsidRDefault="007C1395" w:rsidP="00E004AB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395" w:rsidRDefault="007C1395" w:rsidP="00E004AB">
            <w:pPr>
              <w:jc w:val="center"/>
              <w:rPr>
                <w:sz w:val="16"/>
              </w:rPr>
            </w:pPr>
          </w:p>
        </w:tc>
        <w:tc>
          <w:tcPr>
            <w:tcW w:w="4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395" w:rsidRDefault="007C1395" w:rsidP="00E004A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395" w:rsidRDefault="007C1395" w:rsidP="00E004AB">
            <w:pPr>
              <w:jc w:val="center"/>
              <w:rPr>
                <w:sz w:val="16"/>
              </w:rPr>
            </w:pPr>
          </w:p>
        </w:tc>
      </w:tr>
      <w:tr w:rsidR="00AE1097" w:rsidTr="00290646">
        <w:tblPrEx>
          <w:tblBorders>
            <w:top w:val="single" w:sz="4" w:space="0" w:color="auto"/>
          </w:tblBorders>
        </w:tblPrEx>
        <w:trPr>
          <w:cantSplit/>
          <w:trHeight w:val="340"/>
          <w:jc w:val="right"/>
        </w:trPr>
        <w:tc>
          <w:tcPr>
            <w:tcW w:w="9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AE1097" w:rsidRDefault="00AE1097" w:rsidP="00B87028">
            <w:pPr>
              <w:tabs>
                <w:tab w:val="lef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Angaben zu weiteren Zeugen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AE1097" w:rsidRDefault="00AE1097" w:rsidP="00B87028">
            <w:pPr>
              <w:jc w:val="center"/>
              <w:rPr>
                <w:u w:val="single"/>
              </w:rPr>
            </w:pPr>
          </w:p>
        </w:tc>
      </w:tr>
      <w:tr w:rsidR="00AE1097" w:rsidTr="00290646">
        <w:tblPrEx>
          <w:tblBorders>
            <w:top w:val="single" w:sz="4" w:space="0" w:color="auto"/>
          </w:tblBorders>
        </w:tblPrEx>
        <w:trPr>
          <w:cantSplit/>
          <w:trHeight w:val="397"/>
          <w:jc w:val="right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1097" w:rsidRDefault="00AE1097" w:rsidP="00B87028">
            <w:pPr>
              <w:tabs>
                <w:tab w:val="right" w:pos="1644"/>
              </w:tabs>
            </w:pPr>
            <w:r>
              <w:t>Kategorie</w:t>
            </w:r>
            <w:r>
              <w:tab/>
              <w:t>: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Fahrgast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Personal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Dritter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rPr>
          <w:cantSplit/>
          <w:trHeight w:val="680"/>
          <w:jc w:val="right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E1097" w:rsidRDefault="00AE1097" w:rsidP="00B87028">
            <w:pPr>
              <w:tabs>
                <w:tab w:val="right" w:pos="1644"/>
              </w:tabs>
            </w:pPr>
            <w:r>
              <w:t>Name</w:t>
            </w:r>
            <w:r>
              <w:tab/>
              <w:t>:</w:t>
            </w:r>
          </w:p>
        </w:tc>
        <w:tc>
          <w:tcPr>
            <w:tcW w:w="79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Familienname/Vorname (ggf. auch abweichender Geburtsname)</w:t>
            </w:r>
          </w:p>
          <w:p w:rsidR="00AE1097" w:rsidRDefault="00AE1097" w:rsidP="00B87028">
            <w:pPr>
              <w:tabs>
                <w:tab w:val="left" w:pos="6804"/>
              </w:tabs>
            </w:pPr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rPr>
          <w:cantSplit/>
          <w:trHeight w:val="680"/>
          <w:jc w:val="right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E1097" w:rsidRDefault="00AE1097" w:rsidP="00B87028">
            <w:pPr>
              <w:tabs>
                <w:tab w:val="right" w:pos="1644"/>
              </w:tabs>
            </w:pPr>
            <w:r>
              <w:t>Geburtsdatum</w:t>
            </w:r>
            <w:r>
              <w:tab/>
              <w:t>: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Tag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Monat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Jahr</w:t>
            </w:r>
          </w:p>
          <w:p w:rsidR="00AE1097" w:rsidRPr="00DA0EAA" w:rsidRDefault="00AE1097" w:rsidP="00B87028">
            <w:pPr>
              <w:tabs>
                <w:tab w:val="left" w:pos="6804"/>
              </w:tabs>
              <w:spacing w:after="20"/>
              <w:rPr>
                <w:sz w:val="16"/>
                <w:u w:val="dotted"/>
              </w:rPr>
            </w:pPr>
            <w:r w:rsidRPr="006F5FA8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Staatsangehöri</w:t>
            </w:r>
            <w:r>
              <w:rPr>
                <w:sz w:val="16"/>
              </w:rPr>
              <w:t>g</w:t>
            </w:r>
            <w:r>
              <w:rPr>
                <w:sz w:val="16"/>
              </w:rPr>
              <w:t>keit</w:t>
            </w:r>
          </w:p>
          <w:p w:rsidR="00AE1097" w:rsidRPr="00DA0EAA" w:rsidRDefault="00AE1097" w:rsidP="00B87028">
            <w:pPr>
              <w:tabs>
                <w:tab w:val="left" w:pos="6804"/>
              </w:tabs>
              <w:spacing w:after="20"/>
              <w:rPr>
                <w:sz w:val="16"/>
                <w:u w:val="dotted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2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1097" w:rsidRDefault="00AE1097" w:rsidP="00B87028">
            <w:pPr>
              <w:tabs>
                <w:tab w:val="left" w:pos="6804"/>
              </w:tabs>
              <w:rPr>
                <w:sz w:val="20"/>
              </w:rPr>
            </w:pPr>
            <w:r>
              <w:rPr>
                <w:sz w:val="20"/>
              </w:rPr>
              <w:t>Bei Minderjährigen sind noch die Angaben zum Erzi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hung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berechtigten bzw. Begleitperson zu machen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rPr>
          <w:cantSplit/>
          <w:trHeight w:val="680"/>
          <w:jc w:val="right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E1097" w:rsidRDefault="00AE1097" w:rsidP="00B87028">
            <w:pPr>
              <w:tabs>
                <w:tab w:val="right" w:pos="1644"/>
              </w:tabs>
            </w:pPr>
            <w:r>
              <w:t xml:space="preserve">Wohnort </w:t>
            </w:r>
            <w:r>
              <w:tab/>
              <w:t>:</w:t>
            </w:r>
          </w:p>
        </w:tc>
        <w:tc>
          <w:tcPr>
            <w:tcW w:w="79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Straße/Hausnummer/PLZ/Ort</w:t>
            </w:r>
          </w:p>
          <w:p w:rsidR="00AE1097" w:rsidRDefault="00AE1097" w:rsidP="00B87028"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rPr>
          <w:cantSplit/>
          <w:trHeight w:val="680"/>
          <w:jc w:val="right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E1097" w:rsidRDefault="00AE1097" w:rsidP="00B87028">
            <w:pPr>
              <w:tabs>
                <w:tab w:val="right" w:pos="1644"/>
              </w:tabs>
            </w:pPr>
            <w:r>
              <w:t>Erziehungs-</w:t>
            </w:r>
            <w:r>
              <w:tab/>
              <w:t>:</w:t>
            </w:r>
          </w:p>
          <w:p w:rsidR="00AE1097" w:rsidRDefault="00AE1097" w:rsidP="00290646">
            <w:pPr>
              <w:tabs>
                <w:tab w:val="right" w:pos="1644"/>
              </w:tabs>
              <w:spacing w:after="80"/>
            </w:pPr>
            <w:r>
              <w:t>b</w:t>
            </w:r>
            <w:r>
              <w:t>e</w:t>
            </w:r>
            <w:r>
              <w:t>rechtigter / Begleitperson</w:t>
            </w:r>
            <w:r>
              <w:tab/>
              <w:t>:</w:t>
            </w:r>
          </w:p>
        </w:tc>
        <w:tc>
          <w:tcPr>
            <w:tcW w:w="79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Familienname/Vorname (ggf. auch abweichender Geburtsname)</w:t>
            </w:r>
          </w:p>
          <w:p w:rsidR="00AE1097" w:rsidRDefault="00AE1097" w:rsidP="00B87028"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rPr>
          <w:cantSplit/>
          <w:trHeight w:val="680"/>
          <w:jc w:val="right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/>
        </w:tc>
        <w:tc>
          <w:tcPr>
            <w:tcW w:w="79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Ggf. Anschrift wenn abweichend von verunfallten Person</w:t>
            </w:r>
          </w:p>
          <w:p w:rsidR="00AE1097" w:rsidRDefault="00AE1097" w:rsidP="00B87028"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blPrEx>
          <w:tblBorders>
            <w:top w:val="single" w:sz="4" w:space="0" w:color="auto"/>
          </w:tblBorders>
        </w:tblPrEx>
        <w:trPr>
          <w:cantSplit/>
          <w:trHeight w:val="340"/>
          <w:jc w:val="right"/>
        </w:trPr>
        <w:tc>
          <w:tcPr>
            <w:tcW w:w="9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AE1097" w:rsidRDefault="00AE1097" w:rsidP="00B87028">
            <w:pPr>
              <w:tabs>
                <w:tab w:val="lef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Angaben zu weiteren Zeugen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AE1097" w:rsidRDefault="00AE1097" w:rsidP="00B87028">
            <w:pPr>
              <w:jc w:val="center"/>
              <w:rPr>
                <w:u w:val="single"/>
              </w:rPr>
            </w:pPr>
          </w:p>
        </w:tc>
      </w:tr>
      <w:tr w:rsidR="00AE1097" w:rsidTr="00290646">
        <w:tblPrEx>
          <w:tblBorders>
            <w:top w:val="single" w:sz="4" w:space="0" w:color="auto"/>
          </w:tblBorders>
        </w:tblPrEx>
        <w:trPr>
          <w:cantSplit/>
          <w:trHeight w:val="397"/>
          <w:jc w:val="right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1097" w:rsidRDefault="00AE1097" w:rsidP="00B87028">
            <w:pPr>
              <w:tabs>
                <w:tab w:val="right" w:pos="1644"/>
              </w:tabs>
            </w:pPr>
            <w:r>
              <w:t>Kategorie</w:t>
            </w:r>
            <w:r>
              <w:tab/>
              <w:t>: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Fahrgast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Personal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Dritter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rPr>
          <w:cantSplit/>
          <w:trHeight w:val="680"/>
          <w:jc w:val="right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E1097" w:rsidRDefault="00AE1097" w:rsidP="00B87028">
            <w:pPr>
              <w:tabs>
                <w:tab w:val="right" w:pos="1644"/>
              </w:tabs>
            </w:pPr>
            <w:r>
              <w:t>Name</w:t>
            </w:r>
            <w:r>
              <w:tab/>
              <w:t>:</w:t>
            </w:r>
          </w:p>
        </w:tc>
        <w:tc>
          <w:tcPr>
            <w:tcW w:w="79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Familienname/Vorname (ggf. auch abweichender Geburtsname)</w:t>
            </w:r>
          </w:p>
          <w:p w:rsidR="00AE1097" w:rsidRDefault="00AE1097" w:rsidP="00B87028">
            <w:pPr>
              <w:tabs>
                <w:tab w:val="left" w:pos="6804"/>
              </w:tabs>
            </w:pPr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rPr>
          <w:cantSplit/>
          <w:trHeight w:val="680"/>
          <w:jc w:val="right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E1097" w:rsidRDefault="00AE1097" w:rsidP="00B87028">
            <w:pPr>
              <w:tabs>
                <w:tab w:val="right" w:pos="1644"/>
              </w:tabs>
            </w:pPr>
            <w:r>
              <w:t>Geburtsdatum</w:t>
            </w:r>
            <w:r>
              <w:tab/>
              <w:t>: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Tag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Monat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Jahr</w:t>
            </w:r>
          </w:p>
          <w:p w:rsidR="00AE1097" w:rsidRPr="00DA0EAA" w:rsidRDefault="00AE1097" w:rsidP="00B87028">
            <w:pPr>
              <w:tabs>
                <w:tab w:val="left" w:pos="6804"/>
              </w:tabs>
              <w:spacing w:after="20"/>
              <w:rPr>
                <w:sz w:val="16"/>
                <w:u w:val="dotted"/>
              </w:rPr>
            </w:pPr>
            <w:r w:rsidRPr="006F5FA8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Staatsangehöri</w:t>
            </w:r>
            <w:r>
              <w:rPr>
                <w:sz w:val="16"/>
              </w:rPr>
              <w:t>g</w:t>
            </w:r>
            <w:r>
              <w:rPr>
                <w:sz w:val="16"/>
              </w:rPr>
              <w:t>keit</w:t>
            </w:r>
          </w:p>
          <w:p w:rsidR="00AE1097" w:rsidRPr="00DA0EAA" w:rsidRDefault="00AE1097" w:rsidP="00B87028">
            <w:pPr>
              <w:tabs>
                <w:tab w:val="left" w:pos="6804"/>
              </w:tabs>
              <w:spacing w:after="20"/>
              <w:rPr>
                <w:sz w:val="16"/>
                <w:u w:val="dotted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2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1097" w:rsidRDefault="00AE1097" w:rsidP="00B87028">
            <w:pPr>
              <w:tabs>
                <w:tab w:val="left" w:pos="6804"/>
              </w:tabs>
              <w:rPr>
                <w:sz w:val="20"/>
              </w:rPr>
            </w:pPr>
            <w:r>
              <w:rPr>
                <w:sz w:val="20"/>
              </w:rPr>
              <w:t>Bei Minderjährigen sind noch die Angaben zum Erzi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hung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berechtigten bzw. Begleitperson zu machen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rPr>
          <w:cantSplit/>
          <w:trHeight w:val="680"/>
          <w:jc w:val="right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E1097" w:rsidRDefault="00AE1097" w:rsidP="00B87028">
            <w:pPr>
              <w:tabs>
                <w:tab w:val="right" w:pos="1644"/>
              </w:tabs>
            </w:pPr>
            <w:r>
              <w:t xml:space="preserve">Wohnort </w:t>
            </w:r>
            <w:r>
              <w:tab/>
              <w:t>:</w:t>
            </w:r>
          </w:p>
        </w:tc>
        <w:tc>
          <w:tcPr>
            <w:tcW w:w="79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Straße/Hausnummer/PLZ/Ort</w:t>
            </w:r>
          </w:p>
          <w:p w:rsidR="00AE1097" w:rsidRDefault="00AE1097" w:rsidP="00B87028"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rPr>
          <w:cantSplit/>
          <w:trHeight w:val="680"/>
          <w:jc w:val="right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E1097" w:rsidRDefault="00AE1097" w:rsidP="00B87028">
            <w:pPr>
              <w:tabs>
                <w:tab w:val="right" w:pos="1644"/>
              </w:tabs>
            </w:pPr>
            <w:r>
              <w:t>Erziehungs-</w:t>
            </w:r>
            <w:r>
              <w:tab/>
              <w:t>:</w:t>
            </w:r>
          </w:p>
          <w:p w:rsidR="00AE1097" w:rsidRDefault="00AE1097" w:rsidP="00B87028">
            <w:pPr>
              <w:tabs>
                <w:tab w:val="right" w:pos="1644"/>
              </w:tabs>
            </w:pPr>
            <w:r>
              <w:t>b</w:t>
            </w:r>
            <w:r>
              <w:t>e</w:t>
            </w:r>
            <w:r>
              <w:t>rechtigter / Begleitperson</w:t>
            </w:r>
            <w:r>
              <w:tab/>
              <w:t>:</w:t>
            </w:r>
          </w:p>
        </w:tc>
        <w:tc>
          <w:tcPr>
            <w:tcW w:w="79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Familienname/Vorname (ggf. auch abweichender Geburtsname)</w:t>
            </w:r>
          </w:p>
          <w:p w:rsidR="00AE1097" w:rsidRDefault="00AE1097" w:rsidP="00B87028"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E1097" w:rsidTr="00290646">
        <w:trPr>
          <w:cantSplit/>
          <w:trHeight w:val="680"/>
          <w:jc w:val="right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/>
        </w:tc>
        <w:tc>
          <w:tcPr>
            <w:tcW w:w="79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AE1097" w:rsidRDefault="00AE1097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Ggf. Anschrift wenn abweichend von verunfallten Person</w:t>
            </w:r>
          </w:p>
          <w:p w:rsidR="00AE1097" w:rsidRDefault="00AE1097" w:rsidP="00B87028"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1097" w:rsidRDefault="00AE1097" w:rsidP="00B87028">
            <w:pPr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A33DA" w:rsidTr="00290646">
        <w:tblPrEx>
          <w:tblBorders>
            <w:top w:val="single" w:sz="4" w:space="0" w:color="auto"/>
          </w:tblBorders>
        </w:tblPrEx>
        <w:trPr>
          <w:cantSplit/>
          <w:trHeight w:val="340"/>
          <w:jc w:val="right"/>
        </w:trPr>
        <w:tc>
          <w:tcPr>
            <w:tcW w:w="9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EA33DA" w:rsidRDefault="00EA33DA" w:rsidP="00B87028">
            <w:pPr>
              <w:tabs>
                <w:tab w:val="lef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Angaben zu weiteren Zeugen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:rsidR="00EA33DA" w:rsidRDefault="00EA33DA" w:rsidP="00B87028">
            <w:pPr>
              <w:jc w:val="center"/>
              <w:rPr>
                <w:u w:val="single"/>
              </w:rPr>
            </w:pPr>
          </w:p>
        </w:tc>
      </w:tr>
      <w:tr w:rsidR="00EA33DA" w:rsidTr="00290646">
        <w:tblPrEx>
          <w:tblBorders>
            <w:top w:val="single" w:sz="4" w:space="0" w:color="auto"/>
          </w:tblBorders>
        </w:tblPrEx>
        <w:trPr>
          <w:cantSplit/>
          <w:trHeight w:val="397"/>
          <w:jc w:val="right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33DA" w:rsidRDefault="00EA33DA" w:rsidP="00B87028">
            <w:pPr>
              <w:tabs>
                <w:tab w:val="right" w:pos="1644"/>
              </w:tabs>
            </w:pPr>
            <w:r>
              <w:t>Kategorie</w:t>
            </w:r>
            <w:r>
              <w:tab/>
              <w:t>: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33DA" w:rsidRDefault="00EA33DA" w:rsidP="00B87028">
            <w:pPr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Fahrgast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33DA" w:rsidRDefault="00EA33DA" w:rsidP="00B87028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Personal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33DA" w:rsidRDefault="00EA33DA" w:rsidP="00B87028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Dritter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A33DA" w:rsidRDefault="00EA33DA" w:rsidP="00B87028">
            <w:pPr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A33DA" w:rsidTr="00290646">
        <w:trPr>
          <w:cantSplit/>
          <w:trHeight w:val="680"/>
          <w:jc w:val="right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A33DA" w:rsidRDefault="00EA33DA" w:rsidP="00B87028">
            <w:pPr>
              <w:tabs>
                <w:tab w:val="right" w:pos="1644"/>
              </w:tabs>
            </w:pPr>
            <w:r>
              <w:t>Name</w:t>
            </w:r>
            <w:r>
              <w:tab/>
              <w:t>:</w:t>
            </w:r>
          </w:p>
        </w:tc>
        <w:tc>
          <w:tcPr>
            <w:tcW w:w="79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EA33DA" w:rsidRDefault="00EA33DA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Familienname/Vorname (ggf. auch abweichender Geburtsname)</w:t>
            </w:r>
          </w:p>
          <w:p w:rsidR="00EA33DA" w:rsidRDefault="00EA33DA" w:rsidP="00B87028">
            <w:pPr>
              <w:tabs>
                <w:tab w:val="left" w:pos="6804"/>
              </w:tabs>
            </w:pPr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33DA" w:rsidRDefault="00EA33DA" w:rsidP="00B87028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A33DA" w:rsidTr="00290646">
        <w:trPr>
          <w:cantSplit/>
          <w:trHeight w:val="680"/>
          <w:jc w:val="right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A33DA" w:rsidRDefault="00EA33DA" w:rsidP="00B87028">
            <w:pPr>
              <w:tabs>
                <w:tab w:val="right" w:pos="1644"/>
              </w:tabs>
            </w:pPr>
            <w:r>
              <w:t>Geburtsdatum</w:t>
            </w:r>
            <w:r>
              <w:tab/>
              <w:t>:</w:t>
            </w: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EA33DA" w:rsidRDefault="00EA33DA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Tag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Monat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Jahr</w:t>
            </w:r>
          </w:p>
          <w:p w:rsidR="00EA33DA" w:rsidRPr="00DA0EAA" w:rsidRDefault="00EA33DA" w:rsidP="00B87028">
            <w:pPr>
              <w:tabs>
                <w:tab w:val="left" w:pos="6804"/>
              </w:tabs>
              <w:spacing w:after="20"/>
              <w:rPr>
                <w:sz w:val="16"/>
                <w:u w:val="dotted"/>
              </w:rPr>
            </w:pPr>
            <w:r w:rsidRPr="006F5FA8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</w:tcPr>
          <w:p w:rsidR="00EA33DA" w:rsidRDefault="00EA33DA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Staatsangehöri</w:t>
            </w:r>
            <w:r>
              <w:rPr>
                <w:sz w:val="16"/>
              </w:rPr>
              <w:t>g</w:t>
            </w:r>
            <w:r>
              <w:rPr>
                <w:sz w:val="16"/>
              </w:rPr>
              <w:t>keit</w:t>
            </w:r>
          </w:p>
          <w:p w:rsidR="00EA33DA" w:rsidRPr="00DA0EAA" w:rsidRDefault="00EA33DA" w:rsidP="00B87028">
            <w:pPr>
              <w:tabs>
                <w:tab w:val="left" w:pos="6804"/>
              </w:tabs>
              <w:spacing w:after="20"/>
              <w:rPr>
                <w:sz w:val="16"/>
                <w:u w:val="dotted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2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A33DA" w:rsidRDefault="00EA33DA" w:rsidP="00B87028">
            <w:pPr>
              <w:tabs>
                <w:tab w:val="left" w:pos="6804"/>
              </w:tabs>
              <w:rPr>
                <w:sz w:val="20"/>
              </w:rPr>
            </w:pPr>
            <w:r>
              <w:rPr>
                <w:sz w:val="20"/>
              </w:rPr>
              <w:t>Bei Minderjährigen sind noch die Angaben zum Erzi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hung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berechtigten bzw. Begleitperson zu machen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33DA" w:rsidRDefault="00EA33DA" w:rsidP="00B87028">
            <w:pPr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A33DA" w:rsidTr="00290646">
        <w:trPr>
          <w:cantSplit/>
          <w:trHeight w:val="680"/>
          <w:jc w:val="right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A33DA" w:rsidRDefault="00EA33DA" w:rsidP="00B87028">
            <w:pPr>
              <w:tabs>
                <w:tab w:val="right" w:pos="1644"/>
              </w:tabs>
            </w:pPr>
            <w:r>
              <w:t xml:space="preserve">Wohnort </w:t>
            </w:r>
            <w:r>
              <w:tab/>
              <w:t>:</w:t>
            </w:r>
          </w:p>
        </w:tc>
        <w:tc>
          <w:tcPr>
            <w:tcW w:w="79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EA33DA" w:rsidRDefault="00EA33DA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Straße/Hausnummer/PLZ/Ort</w:t>
            </w:r>
          </w:p>
          <w:p w:rsidR="00EA33DA" w:rsidRDefault="00EA33DA" w:rsidP="00B87028"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33DA" w:rsidRDefault="00EA33DA" w:rsidP="00B87028">
            <w:pPr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A33DA" w:rsidTr="00290646">
        <w:trPr>
          <w:cantSplit/>
          <w:trHeight w:val="680"/>
          <w:jc w:val="right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A33DA" w:rsidRDefault="00EA33DA" w:rsidP="00B87028">
            <w:pPr>
              <w:tabs>
                <w:tab w:val="right" w:pos="1644"/>
              </w:tabs>
            </w:pPr>
            <w:r>
              <w:t>Erziehungs-</w:t>
            </w:r>
            <w:r>
              <w:tab/>
              <w:t>:</w:t>
            </w:r>
          </w:p>
          <w:p w:rsidR="00EA33DA" w:rsidRDefault="00EA33DA" w:rsidP="00B87028">
            <w:pPr>
              <w:tabs>
                <w:tab w:val="right" w:pos="1644"/>
              </w:tabs>
            </w:pPr>
            <w:r>
              <w:t>b</w:t>
            </w:r>
            <w:r>
              <w:t>e</w:t>
            </w:r>
            <w:r>
              <w:t>rechtigter / Begleitperson</w:t>
            </w:r>
            <w:r>
              <w:tab/>
              <w:t>:</w:t>
            </w:r>
          </w:p>
        </w:tc>
        <w:tc>
          <w:tcPr>
            <w:tcW w:w="7986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EA33DA" w:rsidRDefault="00EA33DA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Familienname/Vorname (ggf. auch abweichender Geburtsname)</w:t>
            </w:r>
          </w:p>
          <w:p w:rsidR="00EA33DA" w:rsidRDefault="00EA33DA" w:rsidP="00B87028"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33DA" w:rsidRDefault="00EA33DA" w:rsidP="00B87028">
            <w:pPr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A33DA" w:rsidTr="00290646">
        <w:trPr>
          <w:cantSplit/>
          <w:trHeight w:val="680"/>
          <w:jc w:val="right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A33DA" w:rsidRDefault="00EA33DA" w:rsidP="00B87028"/>
        </w:tc>
        <w:tc>
          <w:tcPr>
            <w:tcW w:w="798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33DA" w:rsidRDefault="00EA33DA" w:rsidP="00B87028">
            <w:pPr>
              <w:tabs>
                <w:tab w:val="left" w:pos="6804"/>
              </w:tabs>
              <w:spacing w:after="180"/>
              <w:rPr>
                <w:sz w:val="16"/>
              </w:rPr>
            </w:pPr>
            <w:r>
              <w:rPr>
                <w:sz w:val="16"/>
              </w:rPr>
              <w:t>Ggf. Anschrift wenn abweichend von verunfallten Person</w:t>
            </w:r>
          </w:p>
          <w:p w:rsidR="00EA33DA" w:rsidRDefault="00EA33DA" w:rsidP="00B87028">
            <w:r w:rsidRPr="006F5F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FA8">
              <w:instrText xml:space="preserve"> FORMTEXT </w:instrText>
            </w:r>
            <w:r w:rsidRPr="006F5FA8">
              <w:fldChar w:fldCharType="separate"/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rPr>
                <w:noProof/>
              </w:rPr>
              <w:t> </w:t>
            </w:r>
            <w:r w:rsidRPr="006F5FA8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A33DA" w:rsidRDefault="00EA33DA" w:rsidP="00B87028">
            <w:pPr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AC58BD" w:rsidRDefault="00AC58BD"/>
    <w:sectPr w:rsidR="00AC58BD" w:rsidSect="00AE1097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737" w:right="510" w:bottom="454" w:left="454" w:header="62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72" w:rsidRDefault="00BD2472">
      <w:r>
        <w:separator/>
      </w:r>
    </w:p>
  </w:endnote>
  <w:endnote w:type="continuationSeparator" w:id="0">
    <w:p w:rsidR="00BD2472" w:rsidRDefault="00BD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D" w:rsidRDefault="003B6565">
    <w:pPr>
      <w:pStyle w:val="Fuzeile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3D8347" wp14:editId="69E1DA0A">
              <wp:simplePos x="0" y="0"/>
              <wp:positionH relativeFrom="column">
                <wp:posOffset>-21590</wp:posOffset>
              </wp:positionH>
              <wp:positionV relativeFrom="paragraph">
                <wp:posOffset>-3170555</wp:posOffset>
              </wp:positionV>
              <wp:extent cx="135255" cy="286512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058" w:rsidRDefault="00BD6058">
                          <w:r>
                            <w:rPr>
                              <w:sz w:val="18"/>
                            </w:rPr>
                            <w:t xml:space="preserve">Formular - Melden eines Unfalles oder eines </w:t>
                          </w:r>
                          <w:proofErr w:type="spellStart"/>
                          <w:r w:rsidR="003B17E2">
                            <w:rPr>
                              <w:sz w:val="18"/>
                            </w:rPr>
                            <w:t>sicherhiets</w:t>
                          </w:r>
                          <w:proofErr w:type="spellEnd"/>
                          <w:r w:rsidR="003B17E2"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vert270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1.7pt;margin-top:-249.65pt;width:10.65pt;height:225.6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" stroked="f">
              <v:textbox style="layout-flow:vertical;mso-layout-flow-alt:bottom-to-top;mso-fit-shape-to-text:t" inset="0,0,0,0">
                <w:txbxContent>
                  <w:p w:rsidR="00BD6058" w:rsidRDefault="00BD6058">
                    <w:r>
                      <w:rPr>
                        <w:sz w:val="18"/>
                      </w:rPr>
                      <w:t xml:space="preserve">Formular - Melden eines Unfalles oder eines </w:t>
                    </w:r>
                    <w:proofErr w:type="spellStart"/>
                    <w:r w:rsidR="003B17E2">
                      <w:rPr>
                        <w:sz w:val="18"/>
                      </w:rPr>
                      <w:t>sicherhiets</w:t>
                    </w:r>
                    <w:proofErr w:type="spellEnd"/>
                    <w:r w:rsidR="003B17E2"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D" w:rsidRDefault="00AC58BD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72" w:rsidRDefault="00BD2472">
      <w:r>
        <w:separator/>
      </w:r>
    </w:p>
  </w:footnote>
  <w:footnote w:type="continuationSeparator" w:id="0">
    <w:p w:rsidR="00BD2472" w:rsidRDefault="00BD2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D" w:rsidRDefault="00AC58B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C58BD" w:rsidRDefault="00AC58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right" w:tblpY="1"/>
      <w:tblOverlap w:val="never"/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1474"/>
      <w:gridCol w:w="7938"/>
      <w:gridCol w:w="1077"/>
    </w:tblGrid>
    <w:tr w:rsidR="00AC58BD" w:rsidTr="00400A44">
      <w:trPr>
        <w:trHeight w:val="340"/>
      </w:trPr>
      <w:tc>
        <w:tcPr>
          <w:tcW w:w="1474" w:type="dxa"/>
          <w:vAlign w:val="center"/>
        </w:tcPr>
        <w:p w:rsidR="00AC58BD" w:rsidRDefault="003B6565" w:rsidP="00400A44">
          <w:pPr>
            <w:pStyle w:val="Kopfzeile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704" behindDoc="1" locked="1" layoutInCell="0" allowOverlap="0" wp14:anchorId="0406A6D6" wp14:editId="0E3B055C">
                    <wp:simplePos x="0" y="0"/>
                    <wp:positionH relativeFrom="margin">
                      <wp:posOffset>53975</wp:posOffset>
                    </wp:positionH>
                    <wp:positionV relativeFrom="margin">
                      <wp:posOffset>5805170</wp:posOffset>
                    </wp:positionV>
                    <wp:extent cx="179705" cy="179705"/>
                    <wp:effectExtent l="0" t="0" r="0" b="0"/>
                    <wp:wrapNone/>
                    <wp:docPr id="6" name="Oval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4" o:spid="_x0000_s1026" style="position:absolute;margin-left:4.25pt;margin-top:457.1pt;width:14.1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" o:allowincell="f" o:allowoverlap="f" strokecolor="#969696">
                    <w10:wrap anchorx="margin" anchory="margin"/>
                    <w10:anchorlock/>
                  </v:oval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5680" behindDoc="1" locked="1" layoutInCell="0" allowOverlap="0" wp14:anchorId="094954F2" wp14:editId="5D4C7612">
                    <wp:simplePos x="0" y="0"/>
                    <wp:positionH relativeFrom="margin">
                      <wp:posOffset>53975</wp:posOffset>
                    </wp:positionH>
                    <wp:positionV relativeFrom="margin">
                      <wp:posOffset>2916555</wp:posOffset>
                    </wp:positionV>
                    <wp:extent cx="179705" cy="179705"/>
                    <wp:effectExtent l="0" t="0" r="0" b="0"/>
                    <wp:wrapNone/>
                    <wp:docPr id="5" name="Ov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3" o:spid="_x0000_s1026" style="position:absolute;margin-left:4.25pt;margin-top:229.65pt;width:14.15pt;height:14.1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" o:allowincell="f" o:allowoverlap="f" strokecolor="#969696">
                    <w10:wrap anchorx="margin" anchory="margin"/>
                    <w10:anchorlock/>
                  </v:oval>
                </w:pict>
              </mc:Fallback>
            </mc:AlternateContent>
          </w:r>
          <w:r>
            <w:rPr>
              <w:noProof/>
              <w:sz w:val="20"/>
            </w:rPr>
            <w:drawing>
              <wp:inline distT="0" distB="0" distL="0" distR="0" wp14:anchorId="595A662E" wp14:editId="7C0EE426">
                <wp:extent cx="852805" cy="143510"/>
                <wp:effectExtent l="0" t="0" r="4445" b="8890"/>
                <wp:docPr id="1" name="Bild 1" descr="lgr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gr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:rsidR="00AC58BD" w:rsidRDefault="00AE1097" w:rsidP="00400A44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  <w:r w:rsidRPr="00BB4BE8">
            <w:rPr>
              <w:b/>
              <w:sz w:val="20"/>
            </w:rPr>
            <w:t>Melden eines Unfalles oder sicherheitsrelevanten Vorkommnisses bei Seilbahnen</w:t>
          </w:r>
        </w:p>
      </w:tc>
      <w:tc>
        <w:tcPr>
          <w:tcW w:w="1077" w:type="dxa"/>
          <w:vAlign w:val="center"/>
        </w:tcPr>
        <w:p w:rsidR="00AC58BD" w:rsidRDefault="00AC58BD" w:rsidP="00400A44">
          <w:pPr>
            <w:pStyle w:val="Kopfzeile"/>
            <w:tabs>
              <w:tab w:val="clear" w:pos="4536"/>
              <w:tab w:val="clear" w:pos="9072"/>
            </w:tabs>
            <w:rPr>
              <w:sz w:val="20"/>
            </w:rPr>
          </w:pPr>
        </w:p>
      </w:tc>
    </w:tr>
  </w:tbl>
  <w:p w:rsidR="00AC58BD" w:rsidRDefault="003B6565">
    <w:pPr>
      <w:pStyle w:val="Kopfzeile"/>
      <w:rPr>
        <w:rStyle w:val="Seitenzahl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538628" wp14:editId="394E8C37">
              <wp:simplePos x="0" y="0"/>
              <wp:positionH relativeFrom="column">
                <wp:posOffset>-21590</wp:posOffset>
              </wp:positionH>
              <wp:positionV relativeFrom="paragraph">
                <wp:posOffset>3271520</wp:posOffset>
              </wp:positionV>
              <wp:extent cx="194945" cy="262572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262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0E6" w:rsidRDefault="003B17E2">
                          <w:proofErr w:type="spellStart"/>
                          <w:r>
                            <w:rPr>
                              <w:sz w:val="18"/>
                            </w:rPr>
                            <w:t>relavanten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V</w:t>
                          </w:r>
                          <w:r w:rsidR="007810E6">
                            <w:rPr>
                              <w:sz w:val="18"/>
                            </w:rPr>
                            <w:t xml:space="preserve">orkommnisses; § 18 Abs. 3, 4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.7pt;margin-top:257.6pt;width:15.35pt;height:20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" stroked="f">
              <v:textbox style="layout-flow:vertical;mso-layout-flow-alt:bottom-to-top" inset="0,0,0,0">
                <w:txbxContent>
                  <w:p w:rsidR="007810E6" w:rsidRDefault="003B17E2">
                    <w:proofErr w:type="spellStart"/>
                    <w:r>
                      <w:rPr>
                        <w:sz w:val="18"/>
                      </w:rPr>
                      <w:t>relavanten</w:t>
                    </w:r>
                    <w:proofErr w:type="spellEnd"/>
                    <w:r>
                      <w:rPr>
                        <w:sz w:val="18"/>
                      </w:rPr>
                      <w:t xml:space="preserve"> V</w:t>
                    </w:r>
                    <w:r w:rsidR="007810E6">
                      <w:rPr>
                        <w:sz w:val="18"/>
                      </w:rPr>
                      <w:t xml:space="preserve">orkommnisses; § 18 Abs. 3, 4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65F219" wp14:editId="030573F0">
              <wp:simplePos x="0" y="0"/>
              <wp:positionH relativeFrom="column">
                <wp:posOffset>-21590</wp:posOffset>
              </wp:positionH>
              <wp:positionV relativeFrom="paragraph">
                <wp:posOffset>900430</wp:posOffset>
              </wp:positionV>
              <wp:extent cx="179705" cy="19761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976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0E6" w:rsidRPr="007810E6" w:rsidRDefault="003B17E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LSeilbG,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Anlage    </w:t>
                          </w:r>
                          <w:r w:rsidR="007810E6" w:rsidRPr="007810E6">
                            <w:rPr>
                              <w:sz w:val="18"/>
                              <w:szCs w:val="18"/>
                            </w:rPr>
                            <w:t xml:space="preserve">Stand: </w:t>
                          </w:r>
                          <w:r w:rsidR="003B6565">
                            <w:rPr>
                              <w:sz w:val="18"/>
                              <w:szCs w:val="18"/>
                            </w:rPr>
                            <w:t>Januar 2020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-1.7pt;margin-top:70.9pt;width:14.15pt;height:15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" stroked="f">
              <v:textbox style="layout-flow:vertical;mso-layout-flow-alt:bottom-to-top" inset="0,0,0,0">
                <w:txbxContent>
                  <w:p w:rsidR="007810E6" w:rsidRPr="007810E6" w:rsidRDefault="003B17E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LSeilbG,</w:t>
                    </w:r>
                    <w:r>
                      <w:rPr>
                        <w:sz w:val="18"/>
                        <w:szCs w:val="18"/>
                      </w:rPr>
                      <w:t xml:space="preserve"> Anlage    </w:t>
                    </w:r>
                    <w:r w:rsidR="007810E6" w:rsidRPr="007810E6">
                      <w:rPr>
                        <w:sz w:val="18"/>
                        <w:szCs w:val="18"/>
                      </w:rPr>
                      <w:t xml:space="preserve">Stand: </w:t>
                    </w:r>
                    <w:r w:rsidR="003B6565">
                      <w:rPr>
                        <w:sz w:val="18"/>
                        <w:szCs w:val="18"/>
                      </w:rPr>
                      <w:t>Januar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77"/>
    <w:rsid w:val="001033D8"/>
    <w:rsid w:val="0012420A"/>
    <w:rsid w:val="001E4400"/>
    <w:rsid w:val="00223F46"/>
    <w:rsid w:val="0027540A"/>
    <w:rsid w:val="00290646"/>
    <w:rsid w:val="002A6A77"/>
    <w:rsid w:val="002B588E"/>
    <w:rsid w:val="003B17E2"/>
    <w:rsid w:val="003B6565"/>
    <w:rsid w:val="003C327C"/>
    <w:rsid w:val="00400A44"/>
    <w:rsid w:val="0044357D"/>
    <w:rsid w:val="004A7B34"/>
    <w:rsid w:val="00543B05"/>
    <w:rsid w:val="00696F8F"/>
    <w:rsid w:val="006D228B"/>
    <w:rsid w:val="007246B9"/>
    <w:rsid w:val="007810E6"/>
    <w:rsid w:val="007C1395"/>
    <w:rsid w:val="008012D5"/>
    <w:rsid w:val="00811B8D"/>
    <w:rsid w:val="00820873"/>
    <w:rsid w:val="00951852"/>
    <w:rsid w:val="00AB7AAF"/>
    <w:rsid w:val="00AC58BD"/>
    <w:rsid w:val="00AE1097"/>
    <w:rsid w:val="00AF085C"/>
    <w:rsid w:val="00AF12CD"/>
    <w:rsid w:val="00B04BF2"/>
    <w:rsid w:val="00B63604"/>
    <w:rsid w:val="00B87028"/>
    <w:rsid w:val="00B9744F"/>
    <w:rsid w:val="00BD2472"/>
    <w:rsid w:val="00BD6058"/>
    <w:rsid w:val="00C50953"/>
    <w:rsid w:val="00D2560F"/>
    <w:rsid w:val="00D926AF"/>
    <w:rsid w:val="00E004AB"/>
    <w:rsid w:val="00EA33DA"/>
    <w:rsid w:val="00EB3AB0"/>
    <w:rsid w:val="00ED049F"/>
    <w:rsid w:val="00F8332B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C13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paragraph" w:styleId="Textkrper">
    <w:name w:val="Body Text"/>
    <w:basedOn w:val="Standard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character" w:styleId="Hyperlink">
    <w:name w:val="Hyperlink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rsid w:val="002906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90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C13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paragraph" w:styleId="Textkrper">
    <w:name w:val="Body Text"/>
    <w:basedOn w:val="Standard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character" w:styleId="Hyperlink">
    <w:name w:val="Hyperlink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rsid w:val="002906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90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9B68294E.dotm</Template>
  <TotalTime>0</TotalTime>
  <Pages>1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Unfallmeldung Seilbahnen</vt:lpstr>
    </vt:vector>
  </TitlesOfParts>
  <Company>Innenverwaltung Land Baden-Württemberg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Unfallmeldung Seilbahnen</dc:title>
  <dc:subject>Melden eines Unfalles oder eines besonderen Betriebsvorkommnisses bei Seilbahnen</dc:subject>
  <dc:creator>Joachim Schäfer</dc:creator>
  <cp:lastModifiedBy>Schäfer, Joachim (RPF)</cp:lastModifiedBy>
  <cp:revision>4</cp:revision>
  <cp:lastPrinted>2012-08-29T09:24:00Z</cp:lastPrinted>
  <dcterms:created xsi:type="dcterms:W3CDTF">2020-01-27T15:55:00Z</dcterms:created>
  <dcterms:modified xsi:type="dcterms:W3CDTF">2020-01-27T15:59:00Z</dcterms:modified>
</cp:coreProperties>
</file>